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0CB3" w14:textId="77777777" w:rsidR="00147E27" w:rsidRPr="00147E27" w:rsidRDefault="00147E27" w:rsidP="00147E27">
      <w:pPr>
        <w:jc w:val="center"/>
        <w:rPr>
          <w:noProof/>
          <w:sz w:val="27"/>
          <w:szCs w:val="27"/>
        </w:rPr>
      </w:pPr>
      <w:r w:rsidRPr="00147E27">
        <w:rPr>
          <w:noProof/>
          <w:sz w:val="27"/>
          <w:szCs w:val="27"/>
        </w:rPr>
        <w:drawing>
          <wp:inline distT="0" distB="0" distL="0" distR="0" wp14:anchorId="4DF2924C" wp14:editId="6DE33BE8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9129C" w14:textId="77777777" w:rsidR="00147E27" w:rsidRPr="00147E27" w:rsidRDefault="00147E27" w:rsidP="00147E27">
      <w:pPr>
        <w:jc w:val="center"/>
        <w:rPr>
          <w:sz w:val="28"/>
          <w:szCs w:val="28"/>
        </w:rPr>
      </w:pPr>
      <w:r w:rsidRPr="00147E27">
        <w:rPr>
          <w:sz w:val="28"/>
          <w:szCs w:val="28"/>
        </w:rPr>
        <w:t>СОВЕТ ДЕПУТАТОВ ДОВОЛЕНСКОГО МУНИЦИПАЛЬНОГО ОКРУГА</w:t>
      </w:r>
    </w:p>
    <w:p w14:paraId="0C8BAD83" w14:textId="77777777" w:rsidR="00147E27" w:rsidRPr="00147E27" w:rsidRDefault="00147E27" w:rsidP="00147E27">
      <w:pPr>
        <w:jc w:val="center"/>
        <w:rPr>
          <w:sz w:val="28"/>
          <w:szCs w:val="28"/>
        </w:rPr>
      </w:pPr>
      <w:r w:rsidRPr="00147E27">
        <w:rPr>
          <w:sz w:val="28"/>
          <w:szCs w:val="28"/>
        </w:rPr>
        <w:t>НОВОСИБИРСКОЙ ОБЛАСТИ</w:t>
      </w:r>
    </w:p>
    <w:p w14:paraId="658C2EF6" w14:textId="77777777" w:rsidR="00147E27" w:rsidRPr="00147E27" w:rsidRDefault="00147E27" w:rsidP="00147E27">
      <w:pPr>
        <w:jc w:val="center"/>
        <w:rPr>
          <w:sz w:val="28"/>
          <w:szCs w:val="28"/>
        </w:rPr>
      </w:pPr>
      <w:r w:rsidRPr="00147E27">
        <w:rPr>
          <w:sz w:val="28"/>
          <w:szCs w:val="28"/>
        </w:rPr>
        <w:t>первого созыва</w:t>
      </w:r>
    </w:p>
    <w:p w14:paraId="2AF6B073" w14:textId="77777777" w:rsidR="00AE1272" w:rsidRPr="00CF56E9" w:rsidRDefault="00AE1272" w:rsidP="00AE1272">
      <w:pPr>
        <w:ind w:firstLine="540"/>
        <w:jc w:val="center"/>
        <w:rPr>
          <w:rFonts w:eastAsiaTheme="minorEastAsia"/>
          <w:sz w:val="27"/>
          <w:szCs w:val="27"/>
        </w:rPr>
      </w:pPr>
    </w:p>
    <w:p w14:paraId="1E4CA447" w14:textId="7D470A36" w:rsidR="00AE1272" w:rsidRPr="00CF56E9" w:rsidRDefault="00AE1272" w:rsidP="00AE1272">
      <w:pPr>
        <w:jc w:val="center"/>
        <w:rPr>
          <w:rFonts w:eastAsiaTheme="minorEastAsia"/>
          <w:sz w:val="27"/>
          <w:szCs w:val="27"/>
        </w:rPr>
      </w:pPr>
      <w:r w:rsidRPr="00CF56E9">
        <w:rPr>
          <w:rFonts w:eastAsiaTheme="minorEastAsia"/>
          <w:sz w:val="27"/>
          <w:szCs w:val="27"/>
        </w:rPr>
        <w:t>РЕШЕНИЕ</w:t>
      </w:r>
    </w:p>
    <w:p w14:paraId="5768DB21" w14:textId="2078DA02" w:rsidR="00D5753F" w:rsidRPr="00CF56E9" w:rsidRDefault="00147E27" w:rsidP="00AE1272">
      <w:pPr>
        <w:jc w:val="center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(</w:t>
      </w:r>
      <w:r w:rsidR="00AE1272" w:rsidRPr="00CF56E9">
        <w:rPr>
          <w:rFonts w:eastAsiaTheme="minorEastAsia"/>
          <w:sz w:val="27"/>
          <w:szCs w:val="27"/>
        </w:rPr>
        <w:t>второй</w:t>
      </w:r>
      <w:r w:rsidR="00A7541B" w:rsidRPr="00CF56E9">
        <w:rPr>
          <w:rFonts w:eastAsiaTheme="minorEastAsia"/>
          <w:sz w:val="27"/>
          <w:szCs w:val="27"/>
        </w:rPr>
        <w:t xml:space="preserve"> </w:t>
      </w:r>
      <w:r w:rsidR="00AE1272" w:rsidRPr="00CF56E9">
        <w:rPr>
          <w:rFonts w:eastAsiaTheme="minorEastAsia"/>
          <w:sz w:val="27"/>
          <w:szCs w:val="27"/>
        </w:rPr>
        <w:t>сессии</w:t>
      </w:r>
      <w:r>
        <w:rPr>
          <w:rFonts w:eastAsiaTheme="minorEastAsia"/>
          <w:sz w:val="27"/>
          <w:szCs w:val="27"/>
        </w:rPr>
        <w:t>)</w:t>
      </w:r>
    </w:p>
    <w:p w14:paraId="6CAB6D8F" w14:textId="08726F0B" w:rsidR="00D5753F" w:rsidRPr="00CF56E9" w:rsidRDefault="00933E60" w:rsidP="00AE1272">
      <w:pPr>
        <w:rPr>
          <w:rFonts w:asciiTheme="minorHAnsi" w:eastAsiaTheme="minorEastAsia" w:hAnsiTheme="minorHAnsi" w:cstheme="minorBidi"/>
          <w:sz w:val="27"/>
          <w:szCs w:val="27"/>
        </w:rPr>
      </w:pPr>
      <w:r w:rsidRPr="00CF56E9">
        <w:rPr>
          <w:rFonts w:eastAsiaTheme="minorEastAsia"/>
          <w:sz w:val="27"/>
          <w:szCs w:val="27"/>
        </w:rPr>
        <w:t>26.09.2025</w:t>
      </w:r>
      <w:r w:rsidR="00D5753F" w:rsidRPr="00CF56E9">
        <w:rPr>
          <w:rFonts w:eastAsiaTheme="minorEastAsia"/>
          <w:sz w:val="27"/>
          <w:szCs w:val="27"/>
        </w:rPr>
        <w:t xml:space="preserve"> </w:t>
      </w:r>
      <w:r w:rsidR="00AE1272" w:rsidRPr="00CF56E9">
        <w:rPr>
          <w:rFonts w:eastAsiaTheme="minorEastAsia"/>
          <w:sz w:val="27"/>
          <w:szCs w:val="27"/>
        </w:rPr>
        <w:t xml:space="preserve">                                                                                                            </w:t>
      </w:r>
      <w:r w:rsidR="00C80031">
        <w:rPr>
          <w:rFonts w:eastAsiaTheme="minorEastAsia"/>
          <w:sz w:val="27"/>
          <w:szCs w:val="27"/>
        </w:rPr>
        <w:t>№27</w:t>
      </w:r>
    </w:p>
    <w:p w14:paraId="0796E85C" w14:textId="5C6050D4" w:rsidR="00D5753F" w:rsidRPr="00CF56E9" w:rsidRDefault="00933E60" w:rsidP="00AE1272">
      <w:pPr>
        <w:jc w:val="center"/>
        <w:rPr>
          <w:rFonts w:eastAsiaTheme="minorEastAsia"/>
          <w:sz w:val="27"/>
          <w:szCs w:val="27"/>
        </w:rPr>
      </w:pPr>
      <w:r w:rsidRPr="00CF56E9">
        <w:rPr>
          <w:rFonts w:eastAsiaTheme="minorEastAsia"/>
          <w:sz w:val="27"/>
          <w:szCs w:val="27"/>
        </w:rPr>
        <w:t>с.</w:t>
      </w:r>
      <w:r w:rsidR="00556182" w:rsidRPr="00CF56E9">
        <w:rPr>
          <w:rFonts w:eastAsiaTheme="minorEastAsia"/>
          <w:sz w:val="27"/>
          <w:szCs w:val="27"/>
        </w:rPr>
        <w:t xml:space="preserve"> </w:t>
      </w:r>
      <w:r w:rsidRPr="00CF56E9">
        <w:rPr>
          <w:rFonts w:eastAsiaTheme="minorEastAsia"/>
          <w:sz w:val="27"/>
          <w:szCs w:val="27"/>
        </w:rPr>
        <w:t>Довольное</w:t>
      </w:r>
    </w:p>
    <w:p w14:paraId="026A4F1E" w14:textId="77777777" w:rsidR="00AE1272" w:rsidRPr="00CF56E9" w:rsidRDefault="00AE1272" w:rsidP="00AE1272">
      <w:pPr>
        <w:jc w:val="center"/>
        <w:rPr>
          <w:rFonts w:eastAsiaTheme="minorEastAsia"/>
          <w:b/>
          <w:sz w:val="27"/>
          <w:szCs w:val="27"/>
        </w:rPr>
      </w:pPr>
    </w:p>
    <w:p w14:paraId="67571406" w14:textId="4A7F4BDC" w:rsidR="00300FDC" w:rsidRPr="00147E27" w:rsidRDefault="00300FDC" w:rsidP="00CF56E9">
      <w:pPr>
        <w:jc w:val="center"/>
        <w:rPr>
          <w:b/>
          <w:sz w:val="28"/>
          <w:szCs w:val="28"/>
        </w:rPr>
      </w:pPr>
      <w:r w:rsidRPr="00147E27">
        <w:rPr>
          <w:b/>
          <w:sz w:val="28"/>
          <w:szCs w:val="28"/>
        </w:rPr>
        <w:t xml:space="preserve">О ликвидации </w:t>
      </w:r>
      <w:r w:rsidR="004E3D45" w:rsidRPr="00147E27">
        <w:rPr>
          <w:b/>
          <w:sz w:val="28"/>
          <w:szCs w:val="28"/>
        </w:rPr>
        <w:t xml:space="preserve">администрации </w:t>
      </w:r>
      <w:r w:rsidR="00267FA7" w:rsidRPr="00147E27">
        <w:rPr>
          <w:b/>
          <w:sz w:val="28"/>
          <w:szCs w:val="28"/>
        </w:rPr>
        <w:t>Доволенского</w:t>
      </w:r>
      <w:r w:rsidR="00894A3F" w:rsidRPr="00147E27">
        <w:rPr>
          <w:b/>
          <w:sz w:val="28"/>
          <w:szCs w:val="28"/>
        </w:rPr>
        <w:t xml:space="preserve"> </w:t>
      </w:r>
      <w:r w:rsidR="004E3D45" w:rsidRPr="00147E27">
        <w:rPr>
          <w:b/>
          <w:sz w:val="28"/>
          <w:szCs w:val="28"/>
        </w:rPr>
        <w:t xml:space="preserve">сельсовета </w:t>
      </w:r>
      <w:r w:rsidR="00933E60" w:rsidRPr="00147E27">
        <w:rPr>
          <w:b/>
          <w:sz w:val="28"/>
          <w:szCs w:val="28"/>
        </w:rPr>
        <w:t>Доволенского</w:t>
      </w:r>
      <w:r w:rsidRPr="00147E27">
        <w:rPr>
          <w:b/>
          <w:sz w:val="28"/>
          <w:szCs w:val="28"/>
        </w:rPr>
        <w:t xml:space="preserve"> района Новосибирской области как юридического лица</w:t>
      </w:r>
    </w:p>
    <w:p w14:paraId="31335D4D" w14:textId="77777777" w:rsidR="00FF40E8" w:rsidRPr="00CF56E9" w:rsidRDefault="00FF40E8" w:rsidP="00CF56E9">
      <w:pPr>
        <w:jc w:val="center"/>
        <w:rPr>
          <w:b/>
          <w:sz w:val="27"/>
          <w:szCs w:val="27"/>
        </w:rPr>
      </w:pPr>
    </w:p>
    <w:p w14:paraId="55AF17B6" w14:textId="77777777" w:rsidR="00B06974" w:rsidRPr="00147E27" w:rsidRDefault="001D4DA3" w:rsidP="00AE1272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147E27">
        <w:rPr>
          <w:color w:val="000000" w:themeColor="text1"/>
          <w:sz w:val="28"/>
          <w:szCs w:val="28"/>
        </w:rPr>
        <w:t>На основании статей 61–64 Гражданского кодекса Российской Федерации,</w:t>
      </w:r>
      <w:r w:rsidR="00894A3F" w:rsidRPr="00147E27">
        <w:rPr>
          <w:color w:val="000000" w:themeColor="text1"/>
          <w:sz w:val="28"/>
          <w:szCs w:val="28"/>
        </w:rPr>
        <w:t xml:space="preserve"> </w:t>
      </w:r>
      <w:hyperlink r:id="rId9" w:history="1">
        <w:r w:rsidR="00933E60" w:rsidRPr="00147E27">
          <w:rPr>
            <w:bCs/>
            <w:color w:val="000000" w:themeColor="text1"/>
            <w:sz w:val="28"/>
            <w:szCs w:val="28"/>
          </w:rPr>
          <w:t>Федерального закона от 20 марта 2025 г. N 33-ФЗ "Об общих принципах организации местного самоуправления в единой системе публичной власти"</w:t>
        </w:r>
      </w:hyperlink>
      <w:r w:rsidR="00933E60" w:rsidRPr="00147E27">
        <w:rPr>
          <w:bCs/>
          <w:color w:val="000000" w:themeColor="text1"/>
          <w:sz w:val="28"/>
          <w:szCs w:val="28"/>
        </w:rPr>
        <w:t>,</w:t>
      </w:r>
      <w:r w:rsidR="00894A3F" w:rsidRPr="00147E27">
        <w:rPr>
          <w:bCs/>
          <w:color w:val="000000" w:themeColor="text1"/>
          <w:sz w:val="28"/>
          <w:szCs w:val="28"/>
        </w:rPr>
        <w:t xml:space="preserve"> Закона Новосибирской области от 03.04.2025 г. № 576-ОЗ «Об объединении муниципальных образований, входящих в состав Доволенского муниципального района Новосибирской области, и о внесении изменений в отдельные законы Новосибирской области»</w:t>
      </w:r>
    </w:p>
    <w:p w14:paraId="54C2CD90" w14:textId="0C8DD906" w:rsidR="00894A3F" w:rsidRPr="00147E27" w:rsidRDefault="00B06974" w:rsidP="00AE1272">
      <w:pPr>
        <w:shd w:val="clear" w:color="auto" w:fill="FFFFFF"/>
        <w:jc w:val="both"/>
        <w:rPr>
          <w:color w:val="212529"/>
          <w:sz w:val="28"/>
          <w:szCs w:val="28"/>
        </w:rPr>
      </w:pPr>
      <w:r w:rsidRPr="00147E27">
        <w:rPr>
          <w:bCs/>
          <w:color w:val="000000" w:themeColor="text1"/>
          <w:sz w:val="28"/>
          <w:szCs w:val="28"/>
        </w:rPr>
        <w:t>Совет депутатов Доволенского муниципального округа Новосибирской области</w:t>
      </w:r>
      <w:r w:rsidR="00894A3F" w:rsidRPr="00147E27">
        <w:rPr>
          <w:color w:val="212529"/>
          <w:sz w:val="28"/>
          <w:szCs w:val="28"/>
        </w:rPr>
        <w:t xml:space="preserve"> </w:t>
      </w:r>
    </w:p>
    <w:p w14:paraId="64DE2D35" w14:textId="61ECCB6B" w:rsidR="00E935D6" w:rsidRPr="00147E27" w:rsidRDefault="007026C5" w:rsidP="00AE1272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147E27">
        <w:rPr>
          <w:color w:val="212529"/>
          <w:sz w:val="28"/>
          <w:szCs w:val="28"/>
        </w:rPr>
        <w:t>решил</w:t>
      </w:r>
      <w:r w:rsidR="00E935D6" w:rsidRPr="00147E27">
        <w:rPr>
          <w:color w:val="212529"/>
          <w:sz w:val="28"/>
          <w:szCs w:val="28"/>
        </w:rPr>
        <w:t>:</w:t>
      </w:r>
    </w:p>
    <w:p w14:paraId="3A793D0B" w14:textId="0099C911" w:rsidR="001D4DA3" w:rsidRPr="00147E27" w:rsidRDefault="001D4DA3" w:rsidP="00AE1272">
      <w:pPr>
        <w:ind w:firstLine="708"/>
        <w:jc w:val="both"/>
        <w:rPr>
          <w:sz w:val="28"/>
          <w:szCs w:val="28"/>
        </w:rPr>
      </w:pPr>
      <w:r w:rsidRPr="00147E27">
        <w:rPr>
          <w:sz w:val="28"/>
          <w:szCs w:val="28"/>
        </w:rPr>
        <w:t xml:space="preserve">1. Ликвидировать </w:t>
      </w:r>
      <w:r w:rsidR="00E014B6" w:rsidRPr="00147E27">
        <w:rPr>
          <w:sz w:val="28"/>
          <w:szCs w:val="28"/>
        </w:rPr>
        <w:t>администрацию</w:t>
      </w:r>
      <w:r w:rsidR="00B963B4" w:rsidRPr="00147E27">
        <w:rPr>
          <w:sz w:val="28"/>
          <w:szCs w:val="28"/>
        </w:rPr>
        <w:t xml:space="preserve"> </w:t>
      </w:r>
      <w:r w:rsidR="00267FA7" w:rsidRPr="00147E27">
        <w:rPr>
          <w:sz w:val="28"/>
          <w:szCs w:val="28"/>
        </w:rPr>
        <w:t>Доволенского</w:t>
      </w:r>
      <w:r w:rsidR="004E3D45" w:rsidRPr="00147E27">
        <w:rPr>
          <w:sz w:val="28"/>
          <w:szCs w:val="28"/>
        </w:rPr>
        <w:t xml:space="preserve"> сельсовета </w:t>
      </w:r>
      <w:r w:rsidR="00340EF4" w:rsidRPr="00147E27">
        <w:rPr>
          <w:sz w:val="28"/>
          <w:szCs w:val="28"/>
        </w:rPr>
        <w:t xml:space="preserve">Доволенского </w:t>
      </w:r>
      <w:r w:rsidR="0013518D" w:rsidRPr="00147E27">
        <w:rPr>
          <w:sz w:val="28"/>
          <w:szCs w:val="28"/>
        </w:rPr>
        <w:t>района Новосибирской области</w:t>
      </w:r>
      <w:r w:rsidRPr="00147E27">
        <w:rPr>
          <w:sz w:val="28"/>
          <w:szCs w:val="28"/>
        </w:rPr>
        <w:t xml:space="preserve"> (ИНН</w:t>
      </w:r>
      <w:r w:rsidR="00B06974" w:rsidRPr="00147E27">
        <w:rPr>
          <w:sz w:val="28"/>
          <w:szCs w:val="28"/>
        </w:rPr>
        <w:t xml:space="preserve"> </w:t>
      </w:r>
      <w:r w:rsidR="00267FA7" w:rsidRPr="00147E27">
        <w:rPr>
          <w:sz w:val="28"/>
          <w:szCs w:val="28"/>
        </w:rPr>
        <w:t>5420100590</w:t>
      </w:r>
      <w:r w:rsidRPr="00147E27">
        <w:rPr>
          <w:sz w:val="28"/>
          <w:szCs w:val="28"/>
        </w:rPr>
        <w:t xml:space="preserve">, юридический и фактический адрес: </w:t>
      </w:r>
      <w:r w:rsidR="00267FA7" w:rsidRPr="00147E27">
        <w:rPr>
          <w:sz w:val="28"/>
          <w:szCs w:val="28"/>
        </w:rPr>
        <w:t>632450</w:t>
      </w:r>
      <w:r w:rsidR="00B06974" w:rsidRPr="00147E27">
        <w:rPr>
          <w:sz w:val="28"/>
          <w:szCs w:val="28"/>
        </w:rPr>
        <w:t xml:space="preserve">, </w:t>
      </w:r>
      <w:r w:rsidR="0013518D" w:rsidRPr="00147E27">
        <w:rPr>
          <w:sz w:val="28"/>
          <w:szCs w:val="28"/>
        </w:rPr>
        <w:t xml:space="preserve">Новосибирская область, </w:t>
      </w:r>
      <w:r w:rsidR="00340EF4" w:rsidRPr="00147E27">
        <w:rPr>
          <w:sz w:val="28"/>
          <w:szCs w:val="28"/>
        </w:rPr>
        <w:t>Доволенский</w:t>
      </w:r>
      <w:r w:rsidR="0013518D" w:rsidRPr="00147E27">
        <w:rPr>
          <w:sz w:val="28"/>
          <w:szCs w:val="28"/>
        </w:rPr>
        <w:t xml:space="preserve"> район, </w:t>
      </w:r>
      <w:r w:rsidR="00575946" w:rsidRPr="00147E27">
        <w:rPr>
          <w:sz w:val="28"/>
          <w:szCs w:val="28"/>
        </w:rPr>
        <w:t>с</w:t>
      </w:r>
      <w:r w:rsidR="0013518D" w:rsidRPr="00147E27">
        <w:rPr>
          <w:sz w:val="28"/>
          <w:szCs w:val="28"/>
        </w:rPr>
        <w:t>.</w:t>
      </w:r>
      <w:r w:rsidR="00AE1272" w:rsidRPr="00147E27">
        <w:rPr>
          <w:sz w:val="28"/>
          <w:szCs w:val="28"/>
        </w:rPr>
        <w:t xml:space="preserve"> </w:t>
      </w:r>
      <w:r w:rsidR="00267FA7" w:rsidRPr="00147E27">
        <w:rPr>
          <w:sz w:val="28"/>
          <w:szCs w:val="28"/>
        </w:rPr>
        <w:t>Довольное</w:t>
      </w:r>
      <w:r w:rsidR="0013518D" w:rsidRPr="00147E27">
        <w:rPr>
          <w:sz w:val="28"/>
          <w:szCs w:val="28"/>
        </w:rPr>
        <w:t>, ул.</w:t>
      </w:r>
      <w:r w:rsidR="00575946" w:rsidRPr="00147E27">
        <w:rPr>
          <w:sz w:val="28"/>
          <w:szCs w:val="28"/>
        </w:rPr>
        <w:t xml:space="preserve"> </w:t>
      </w:r>
      <w:r w:rsidR="00267FA7" w:rsidRPr="00147E27">
        <w:rPr>
          <w:sz w:val="28"/>
          <w:szCs w:val="28"/>
        </w:rPr>
        <w:t>Кирова</w:t>
      </w:r>
      <w:r w:rsidR="0013518D" w:rsidRPr="00147E27">
        <w:rPr>
          <w:sz w:val="28"/>
          <w:szCs w:val="28"/>
        </w:rPr>
        <w:t>,</w:t>
      </w:r>
      <w:r w:rsidR="00340EF4" w:rsidRPr="00147E27">
        <w:rPr>
          <w:sz w:val="28"/>
          <w:szCs w:val="28"/>
        </w:rPr>
        <w:t xml:space="preserve"> д.</w:t>
      </w:r>
      <w:r w:rsidR="00267FA7" w:rsidRPr="00147E27">
        <w:rPr>
          <w:sz w:val="28"/>
          <w:szCs w:val="28"/>
        </w:rPr>
        <w:t>27</w:t>
      </w:r>
      <w:r w:rsidR="00FD5549" w:rsidRPr="00147E27">
        <w:rPr>
          <w:sz w:val="28"/>
          <w:szCs w:val="28"/>
        </w:rPr>
        <w:t>)</w:t>
      </w:r>
      <w:r w:rsidR="00AA1429" w:rsidRPr="00147E27">
        <w:rPr>
          <w:sz w:val="28"/>
          <w:szCs w:val="28"/>
        </w:rPr>
        <w:t>.</w:t>
      </w:r>
    </w:p>
    <w:p w14:paraId="5827B353" w14:textId="77777777" w:rsidR="001D4DA3" w:rsidRPr="00147E27" w:rsidRDefault="001A28AB" w:rsidP="00AE1272">
      <w:pPr>
        <w:ind w:firstLine="709"/>
        <w:jc w:val="both"/>
        <w:rPr>
          <w:sz w:val="28"/>
          <w:szCs w:val="28"/>
        </w:rPr>
      </w:pPr>
      <w:r w:rsidRPr="00147E27">
        <w:rPr>
          <w:sz w:val="28"/>
          <w:szCs w:val="28"/>
        </w:rPr>
        <w:t>2. Утвердить:</w:t>
      </w:r>
    </w:p>
    <w:p w14:paraId="06175950" w14:textId="26C3464D" w:rsidR="001D4DA3" w:rsidRPr="00147E27" w:rsidRDefault="001D4DA3" w:rsidP="00AE1272">
      <w:pPr>
        <w:ind w:firstLine="709"/>
        <w:jc w:val="both"/>
        <w:rPr>
          <w:sz w:val="28"/>
          <w:szCs w:val="28"/>
        </w:rPr>
      </w:pPr>
      <w:r w:rsidRPr="00147E27">
        <w:rPr>
          <w:sz w:val="28"/>
          <w:szCs w:val="28"/>
        </w:rPr>
        <w:t xml:space="preserve">1) Положение о ликвидационной комиссии </w:t>
      </w:r>
      <w:r w:rsidR="004E3D45" w:rsidRPr="00147E27">
        <w:rPr>
          <w:sz w:val="28"/>
          <w:szCs w:val="28"/>
        </w:rPr>
        <w:t xml:space="preserve">администрации </w:t>
      </w:r>
      <w:r w:rsidR="00267FA7" w:rsidRPr="00147E27">
        <w:rPr>
          <w:sz w:val="28"/>
          <w:szCs w:val="28"/>
        </w:rPr>
        <w:t>Доволенского</w:t>
      </w:r>
      <w:r w:rsidR="00B06974" w:rsidRPr="00147E27">
        <w:rPr>
          <w:sz w:val="28"/>
          <w:szCs w:val="28"/>
        </w:rPr>
        <w:t xml:space="preserve"> </w:t>
      </w:r>
      <w:r w:rsidR="004E3D45" w:rsidRPr="00147E27">
        <w:rPr>
          <w:sz w:val="28"/>
          <w:szCs w:val="28"/>
        </w:rPr>
        <w:t xml:space="preserve">сельсовета </w:t>
      </w:r>
      <w:r w:rsidR="00340EF4" w:rsidRPr="00147E27">
        <w:rPr>
          <w:sz w:val="28"/>
          <w:szCs w:val="28"/>
        </w:rPr>
        <w:t>Доволенского</w:t>
      </w:r>
      <w:r w:rsidR="0013518D" w:rsidRPr="00147E27">
        <w:rPr>
          <w:sz w:val="28"/>
          <w:szCs w:val="28"/>
        </w:rPr>
        <w:t xml:space="preserve"> района Новосибирской области</w:t>
      </w:r>
      <w:r w:rsidR="001A28AB" w:rsidRPr="00147E27">
        <w:rPr>
          <w:sz w:val="28"/>
          <w:szCs w:val="28"/>
        </w:rPr>
        <w:t xml:space="preserve"> согласно приложению 1</w:t>
      </w:r>
      <w:r w:rsidR="0013518D" w:rsidRPr="00147E27">
        <w:rPr>
          <w:sz w:val="28"/>
          <w:szCs w:val="28"/>
        </w:rPr>
        <w:t xml:space="preserve"> к настоящему решению</w:t>
      </w:r>
      <w:r w:rsidRPr="00147E27">
        <w:rPr>
          <w:sz w:val="28"/>
          <w:szCs w:val="28"/>
        </w:rPr>
        <w:t>;</w:t>
      </w:r>
    </w:p>
    <w:p w14:paraId="48CA0397" w14:textId="2C6CC97F" w:rsidR="001D4DA3" w:rsidRPr="00147E27" w:rsidRDefault="001D4DA3" w:rsidP="00AE1272">
      <w:pPr>
        <w:ind w:firstLine="709"/>
        <w:jc w:val="both"/>
        <w:rPr>
          <w:sz w:val="28"/>
          <w:szCs w:val="28"/>
        </w:rPr>
      </w:pPr>
      <w:r w:rsidRPr="00147E27">
        <w:rPr>
          <w:sz w:val="28"/>
          <w:szCs w:val="28"/>
        </w:rPr>
        <w:t xml:space="preserve">2) План ликвидационных мероприятий </w:t>
      </w:r>
      <w:r w:rsidR="004E3D45" w:rsidRPr="00147E27">
        <w:rPr>
          <w:sz w:val="28"/>
          <w:szCs w:val="28"/>
        </w:rPr>
        <w:t xml:space="preserve">администрации </w:t>
      </w:r>
      <w:r w:rsidR="00267FA7" w:rsidRPr="00147E27">
        <w:rPr>
          <w:sz w:val="28"/>
          <w:szCs w:val="28"/>
        </w:rPr>
        <w:t>Доволенского</w:t>
      </w:r>
      <w:r w:rsidR="00B06974" w:rsidRPr="00147E27">
        <w:rPr>
          <w:sz w:val="28"/>
          <w:szCs w:val="28"/>
        </w:rPr>
        <w:t xml:space="preserve"> </w:t>
      </w:r>
      <w:r w:rsidR="004E3D45" w:rsidRPr="00147E27">
        <w:rPr>
          <w:sz w:val="28"/>
          <w:szCs w:val="28"/>
        </w:rPr>
        <w:t xml:space="preserve">сельсовета </w:t>
      </w:r>
      <w:r w:rsidR="00340EF4" w:rsidRPr="00147E27">
        <w:rPr>
          <w:sz w:val="28"/>
          <w:szCs w:val="28"/>
        </w:rPr>
        <w:t>Доволенского</w:t>
      </w:r>
      <w:r w:rsidR="0013518D" w:rsidRPr="00147E27">
        <w:rPr>
          <w:sz w:val="28"/>
          <w:szCs w:val="28"/>
        </w:rPr>
        <w:t xml:space="preserve"> района Новосибирской области </w:t>
      </w:r>
      <w:r w:rsidR="000A7BA7" w:rsidRPr="00147E27">
        <w:rPr>
          <w:sz w:val="28"/>
          <w:szCs w:val="28"/>
        </w:rPr>
        <w:t>согласно приложению 2</w:t>
      </w:r>
      <w:r w:rsidR="0013518D" w:rsidRPr="00147E27">
        <w:rPr>
          <w:sz w:val="28"/>
          <w:szCs w:val="28"/>
        </w:rPr>
        <w:t xml:space="preserve"> к настоящему решению</w:t>
      </w:r>
      <w:r w:rsidRPr="00147E27">
        <w:rPr>
          <w:sz w:val="28"/>
          <w:szCs w:val="28"/>
        </w:rPr>
        <w:t>;</w:t>
      </w:r>
    </w:p>
    <w:p w14:paraId="08F8942C" w14:textId="647AE417" w:rsidR="001D4DA3" w:rsidRPr="00147E27" w:rsidRDefault="001D4DA3" w:rsidP="00AE1272">
      <w:pPr>
        <w:ind w:firstLine="709"/>
        <w:jc w:val="both"/>
        <w:rPr>
          <w:sz w:val="28"/>
          <w:szCs w:val="28"/>
        </w:rPr>
      </w:pPr>
      <w:r w:rsidRPr="00147E27">
        <w:rPr>
          <w:sz w:val="28"/>
          <w:szCs w:val="28"/>
        </w:rPr>
        <w:t xml:space="preserve">3) Состав ликвидационной комиссии </w:t>
      </w:r>
      <w:r w:rsidR="004E3D45" w:rsidRPr="00147E27">
        <w:rPr>
          <w:sz w:val="28"/>
          <w:szCs w:val="28"/>
        </w:rPr>
        <w:t xml:space="preserve">администрации </w:t>
      </w:r>
      <w:r w:rsidR="00267FA7" w:rsidRPr="00147E27">
        <w:rPr>
          <w:sz w:val="28"/>
          <w:szCs w:val="28"/>
        </w:rPr>
        <w:t>Доволенского</w:t>
      </w:r>
      <w:r w:rsidR="00B06974" w:rsidRPr="00147E27">
        <w:rPr>
          <w:sz w:val="28"/>
          <w:szCs w:val="28"/>
        </w:rPr>
        <w:t xml:space="preserve"> </w:t>
      </w:r>
      <w:r w:rsidR="004E3D45" w:rsidRPr="00147E27">
        <w:rPr>
          <w:sz w:val="28"/>
          <w:szCs w:val="28"/>
        </w:rPr>
        <w:t xml:space="preserve">сельсовета </w:t>
      </w:r>
      <w:r w:rsidR="00340EF4" w:rsidRPr="00147E27">
        <w:rPr>
          <w:sz w:val="28"/>
          <w:szCs w:val="28"/>
        </w:rPr>
        <w:t>Доволенского</w:t>
      </w:r>
      <w:r w:rsidR="0013518D" w:rsidRPr="00147E27">
        <w:rPr>
          <w:sz w:val="28"/>
          <w:szCs w:val="28"/>
        </w:rPr>
        <w:t xml:space="preserve"> района Новосибирской области</w:t>
      </w:r>
      <w:r w:rsidR="000A7BA7" w:rsidRPr="00147E27">
        <w:rPr>
          <w:sz w:val="28"/>
          <w:szCs w:val="28"/>
        </w:rPr>
        <w:t xml:space="preserve"> приложению 3</w:t>
      </w:r>
      <w:r w:rsidR="0013518D" w:rsidRPr="00147E27">
        <w:rPr>
          <w:sz w:val="28"/>
          <w:szCs w:val="28"/>
        </w:rPr>
        <w:t xml:space="preserve"> к настоящему решению</w:t>
      </w:r>
      <w:r w:rsidRPr="00147E27">
        <w:rPr>
          <w:sz w:val="28"/>
          <w:szCs w:val="28"/>
        </w:rPr>
        <w:t xml:space="preserve">. </w:t>
      </w:r>
    </w:p>
    <w:p w14:paraId="69A0A7B9" w14:textId="598D2B78" w:rsidR="00340EF4" w:rsidRPr="00147E27" w:rsidRDefault="001D4DA3" w:rsidP="00AE1272">
      <w:pPr>
        <w:ind w:firstLine="709"/>
        <w:jc w:val="both"/>
        <w:rPr>
          <w:sz w:val="28"/>
          <w:szCs w:val="28"/>
        </w:rPr>
      </w:pPr>
      <w:r w:rsidRPr="00147E27">
        <w:rPr>
          <w:sz w:val="28"/>
          <w:szCs w:val="28"/>
        </w:rPr>
        <w:t xml:space="preserve">3. 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E3D45" w:rsidRPr="00147E27">
        <w:rPr>
          <w:sz w:val="28"/>
          <w:szCs w:val="28"/>
        </w:rPr>
        <w:t xml:space="preserve">администрации </w:t>
      </w:r>
      <w:r w:rsidR="00267FA7" w:rsidRPr="00147E27">
        <w:rPr>
          <w:sz w:val="28"/>
          <w:szCs w:val="28"/>
        </w:rPr>
        <w:t>Доволенского</w:t>
      </w:r>
      <w:r w:rsidR="00B06974" w:rsidRPr="00147E27">
        <w:rPr>
          <w:sz w:val="28"/>
          <w:szCs w:val="28"/>
        </w:rPr>
        <w:t xml:space="preserve"> сельсовета</w:t>
      </w:r>
      <w:r w:rsidR="004E3D45" w:rsidRPr="00147E27">
        <w:rPr>
          <w:sz w:val="28"/>
          <w:szCs w:val="28"/>
        </w:rPr>
        <w:t xml:space="preserve"> </w:t>
      </w:r>
      <w:r w:rsidR="00340EF4" w:rsidRPr="00147E27">
        <w:rPr>
          <w:sz w:val="28"/>
          <w:szCs w:val="28"/>
        </w:rPr>
        <w:t>Доволенского</w:t>
      </w:r>
      <w:r w:rsidR="009B0869" w:rsidRPr="00147E27">
        <w:rPr>
          <w:sz w:val="28"/>
          <w:szCs w:val="28"/>
        </w:rPr>
        <w:t xml:space="preserve"> района Новосибирской области</w:t>
      </w:r>
      <w:r w:rsidRPr="00147E27">
        <w:rPr>
          <w:sz w:val="28"/>
          <w:szCs w:val="28"/>
        </w:rPr>
        <w:t xml:space="preserve"> в порядке и сроки, установленные планом ликвидационных мероприятий.</w:t>
      </w:r>
    </w:p>
    <w:p w14:paraId="69AA9D9C" w14:textId="66BE64F1" w:rsidR="00A7541B" w:rsidRPr="00147E27" w:rsidRDefault="001D4DA3" w:rsidP="00CF56E9">
      <w:pPr>
        <w:autoSpaceDE w:val="0"/>
        <w:autoSpaceDN w:val="0"/>
        <w:adjustRightInd w:val="0"/>
        <w:ind w:firstLine="708"/>
        <w:jc w:val="both"/>
        <w:rPr>
          <w:color w:val="212529"/>
          <w:sz w:val="28"/>
          <w:szCs w:val="28"/>
        </w:rPr>
      </w:pPr>
      <w:r w:rsidRPr="00147E27">
        <w:rPr>
          <w:sz w:val="28"/>
          <w:szCs w:val="28"/>
        </w:rPr>
        <w:t>4.</w:t>
      </w:r>
      <w:r w:rsidRPr="00147E27">
        <w:rPr>
          <w:color w:val="C0504D" w:themeColor="accent2"/>
          <w:sz w:val="28"/>
          <w:szCs w:val="28"/>
        </w:rPr>
        <w:t> </w:t>
      </w:r>
      <w:r w:rsidR="00367729" w:rsidRPr="00147E27">
        <w:rPr>
          <w:color w:val="212529"/>
          <w:sz w:val="28"/>
          <w:szCs w:val="28"/>
        </w:rPr>
        <w:t>Настоящее решение опубликовать в</w:t>
      </w:r>
      <w:r w:rsidR="007B73D9" w:rsidRPr="00147E27">
        <w:rPr>
          <w:color w:val="212529"/>
          <w:sz w:val="28"/>
          <w:szCs w:val="28"/>
        </w:rPr>
        <w:t xml:space="preserve"> периодическом печатном издании</w:t>
      </w:r>
      <w:r w:rsidR="00367729" w:rsidRPr="00147E27">
        <w:rPr>
          <w:color w:val="212529"/>
          <w:sz w:val="28"/>
          <w:szCs w:val="28"/>
        </w:rPr>
        <w:t xml:space="preserve"> «</w:t>
      </w:r>
      <w:r w:rsidR="007B73D9" w:rsidRPr="00147E27">
        <w:rPr>
          <w:color w:val="212529"/>
          <w:sz w:val="28"/>
          <w:szCs w:val="28"/>
        </w:rPr>
        <w:t>Вестник</w:t>
      </w:r>
      <w:r w:rsidR="00340EF4" w:rsidRPr="00147E27">
        <w:rPr>
          <w:color w:val="212529"/>
          <w:sz w:val="28"/>
          <w:szCs w:val="28"/>
        </w:rPr>
        <w:t xml:space="preserve"> Доволенского района»</w:t>
      </w:r>
      <w:r w:rsidR="00367729" w:rsidRPr="00147E27">
        <w:rPr>
          <w:color w:val="212529"/>
          <w:sz w:val="28"/>
          <w:szCs w:val="28"/>
        </w:rPr>
        <w:t xml:space="preserve"> и на официальном сайте </w:t>
      </w:r>
      <w:r w:rsidR="00B06974" w:rsidRPr="00147E27">
        <w:rPr>
          <w:color w:val="212529"/>
          <w:sz w:val="28"/>
          <w:szCs w:val="28"/>
        </w:rPr>
        <w:lastRenderedPageBreak/>
        <w:t>администрации Доволенского</w:t>
      </w:r>
      <w:r w:rsidR="00340EF4" w:rsidRPr="00147E27">
        <w:rPr>
          <w:color w:val="212529"/>
          <w:sz w:val="28"/>
          <w:szCs w:val="28"/>
        </w:rPr>
        <w:t xml:space="preserve"> муниципального округа</w:t>
      </w:r>
      <w:r w:rsidR="00FF40E8" w:rsidRPr="00147E27">
        <w:rPr>
          <w:color w:val="212529"/>
          <w:sz w:val="28"/>
          <w:szCs w:val="28"/>
        </w:rPr>
        <w:t xml:space="preserve"> Новосибирской области</w:t>
      </w:r>
      <w:r w:rsidR="00340EF4" w:rsidRPr="00147E27">
        <w:rPr>
          <w:color w:val="212529"/>
          <w:sz w:val="28"/>
          <w:szCs w:val="28"/>
        </w:rPr>
        <w:t xml:space="preserve"> </w:t>
      </w:r>
      <w:r w:rsidR="00367729" w:rsidRPr="00147E27">
        <w:rPr>
          <w:color w:val="212529"/>
          <w:sz w:val="28"/>
          <w:szCs w:val="28"/>
        </w:rPr>
        <w:t>в информационно-телекоммуникационной сети «Интернет».</w:t>
      </w:r>
    </w:p>
    <w:p w14:paraId="516D63BB" w14:textId="05A0FD63" w:rsidR="00A7541B" w:rsidRDefault="00A7541B" w:rsidP="00AE1272">
      <w:pPr>
        <w:ind w:firstLine="709"/>
        <w:jc w:val="both"/>
        <w:rPr>
          <w:sz w:val="28"/>
          <w:szCs w:val="28"/>
        </w:rPr>
      </w:pPr>
    </w:p>
    <w:p w14:paraId="0C257691" w14:textId="77777777" w:rsidR="0087466A" w:rsidRPr="00147E27" w:rsidRDefault="0087466A" w:rsidP="00AE1272">
      <w:pPr>
        <w:ind w:firstLine="709"/>
        <w:jc w:val="both"/>
        <w:rPr>
          <w:sz w:val="28"/>
          <w:szCs w:val="28"/>
        </w:rPr>
      </w:pPr>
    </w:p>
    <w:p w14:paraId="57A08221" w14:textId="3CA8E847" w:rsidR="00C55DC1" w:rsidRPr="00147E27" w:rsidRDefault="00AE1272" w:rsidP="00B963B4">
      <w:pPr>
        <w:rPr>
          <w:sz w:val="28"/>
          <w:szCs w:val="28"/>
        </w:rPr>
      </w:pPr>
      <w:r w:rsidRPr="00147E27">
        <w:rPr>
          <w:sz w:val="28"/>
          <w:szCs w:val="28"/>
        </w:rPr>
        <w:t>Председатель Совета депутатов</w:t>
      </w:r>
    </w:p>
    <w:p w14:paraId="47183BC0" w14:textId="22BF0BD4" w:rsidR="00AE1272" w:rsidRPr="00147E27" w:rsidRDefault="00AE1272" w:rsidP="00B963B4">
      <w:pPr>
        <w:rPr>
          <w:sz w:val="28"/>
          <w:szCs w:val="28"/>
        </w:rPr>
      </w:pPr>
      <w:r w:rsidRPr="00147E27">
        <w:rPr>
          <w:sz w:val="28"/>
          <w:szCs w:val="28"/>
        </w:rPr>
        <w:t>Доволенского муниципального округ</w:t>
      </w:r>
      <w:r w:rsidR="00147E27">
        <w:rPr>
          <w:sz w:val="28"/>
          <w:szCs w:val="28"/>
        </w:rPr>
        <w:t xml:space="preserve">а                          </w:t>
      </w:r>
      <w:r w:rsidRPr="00147E27">
        <w:rPr>
          <w:sz w:val="28"/>
          <w:szCs w:val="28"/>
        </w:rPr>
        <w:t xml:space="preserve">                 О.П. Черныш</w:t>
      </w:r>
    </w:p>
    <w:p w14:paraId="0839EA3D" w14:textId="30DBDAD6" w:rsidR="00AE1272" w:rsidRPr="00147E27" w:rsidRDefault="00AE1272" w:rsidP="00B963B4">
      <w:pPr>
        <w:rPr>
          <w:sz w:val="28"/>
          <w:szCs w:val="28"/>
        </w:rPr>
      </w:pPr>
      <w:r w:rsidRPr="00147E27">
        <w:rPr>
          <w:sz w:val="28"/>
          <w:szCs w:val="28"/>
        </w:rPr>
        <w:t>Новосибирской области</w:t>
      </w:r>
    </w:p>
    <w:p w14:paraId="43AD1A82" w14:textId="1442439D" w:rsidR="009B0869" w:rsidRDefault="00367729" w:rsidP="00367729">
      <w:pPr>
        <w:tabs>
          <w:tab w:val="left" w:pos="360"/>
        </w:tabs>
        <w:rPr>
          <w:bCs/>
          <w:sz w:val="28"/>
          <w:szCs w:val="28"/>
        </w:rPr>
      </w:pPr>
      <w:r w:rsidRPr="00147E27">
        <w:rPr>
          <w:bCs/>
          <w:sz w:val="28"/>
          <w:szCs w:val="28"/>
        </w:rPr>
        <w:tab/>
      </w:r>
    </w:p>
    <w:p w14:paraId="4D289495" w14:textId="77777777" w:rsidR="0087466A" w:rsidRPr="00147E27" w:rsidRDefault="0087466A" w:rsidP="00367729">
      <w:pPr>
        <w:tabs>
          <w:tab w:val="left" w:pos="360"/>
        </w:tabs>
        <w:rPr>
          <w:bCs/>
          <w:sz w:val="28"/>
          <w:szCs w:val="28"/>
        </w:rPr>
      </w:pPr>
    </w:p>
    <w:p w14:paraId="62DEC3FE" w14:textId="7623631A" w:rsidR="00367729" w:rsidRPr="00147E27" w:rsidRDefault="00AE1272" w:rsidP="00367729">
      <w:pPr>
        <w:tabs>
          <w:tab w:val="left" w:pos="360"/>
        </w:tabs>
        <w:rPr>
          <w:bCs/>
          <w:sz w:val="28"/>
          <w:szCs w:val="28"/>
        </w:rPr>
      </w:pPr>
      <w:r w:rsidRPr="00147E27">
        <w:rPr>
          <w:bCs/>
          <w:sz w:val="28"/>
          <w:szCs w:val="28"/>
        </w:rPr>
        <w:t>Глава Доволенского района</w:t>
      </w:r>
    </w:p>
    <w:p w14:paraId="7D6711D0" w14:textId="58F7078C" w:rsidR="00AE1272" w:rsidRPr="00147E27" w:rsidRDefault="00AE1272" w:rsidP="00367729">
      <w:pPr>
        <w:tabs>
          <w:tab w:val="left" w:pos="360"/>
        </w:tabs>
        <w:rPr>
          <w:bCs/>
          <w:sz w:val="28"/>
          <w:szCs w:val="28"/>
        </w:rPr>
      </w:pPr>
      <w:r w:rsidRPr="00147E27">
        <w:rPr>
          <w:bCs/>
          <w:sz w:val="28"/>
          <w:szCs w:val="28"/>
        </w:rPr>
        <w:t xml:space="preserve">Новосибирской области                           </w:t>
      </w:r>
      <w:r w:rsidR="00147E27">
        <w:rPr>
          <w:bCs/>
          <w:sz w:val="28"/>
          <w:szCs w:val="28"/>
        </w:rPr>
        <w:t xml:space="preserve">                             </w:t>
      </w:r>
      <w:r w:rsidRPr="00147E27">
        <w:rPr>
          <w:bCs/>
          <w:sz w:val="28"/>
          <w:szCs w:val="28"/>
        </w:rPr>
        <w:t xml:space="preserve">              Б.В. Луцкий</w:t>
      </w:r>
    </w:p>
    <w:p w14:paraId="1711CE27" w14:textId="77777777" w:rsidR="00367729" w:rsidRPr="00AA1429" w:rsidRDefault="00367729" w:rsidP="00367729">
      <w:pPr>
        <w:tabs>
          <w:tab w:val="left" w:pos="360"/>
        </w:tabs>
        <w:rPr>
          <w:bCs/>
          <w:sz w:val="28"/>
          <w:szCs w:val="28"/>
        </w:rPr>
      </w:pPr>
    </w:p>
    <w:p w14:paraId="74036E4A" w14:textId="17E97A60" w:rsidR="009B0869" w:rsidRDefault="009B0869" w:rsidP="00CF56E9">
      <w:pPr>
        <w:rPr>
          <w:bCs/>
          <w:sz w:val="28"/>
          <w:szCs w:val="28"/>
        </w:rPr>
      </w:pPr>
    </w:p>
    <w:p w14:paraId="730879A8" w14:textId="2730187F" w:rsidR="00147E27" w:rsidRDefault="00147E27" w:rsidP="00CF56E9">
      <w:pPr>
        <w:rPr>
          <w:bCs/>
          <w:sz w:val="28"/>
          <w:szCs w:val="28"/>
        </w:rPr>
      </w:pPr>
    </w:p>
    <w:p w14:paraId="7B287A5A" w14:textId="5AEAD411" w:rsidR="00147E27" w:rsidRDefault="00147E27" w:rsidP="00CF56E9">
      <w:pPr>
        <w:rPr>
          <w:bCs/>
          <w:sz w:val="28"/>
          <w:szCs w:val="28"/>
        </w:rPr>
      </w:pPr>
    </w:p>
    <w:p w14:paraId="7DD6764D" w14:textId="278557EB" w:rsidR="00147E27" w:rsidRDefault="00147E27" w:rsidP="00CF56E9">
      <w:pPr>
        <w:rPr>
          <w:bCs/>
          <w:sz w:val="28"/>
          <w:szCs w:val="28"/>
        </w:rPr>
      </w:pPr>
    </w:p>
    <w:p w14:paraId="418A943C" w14:textId="7C658EAC" w:rsidR="00147E27" w:rsidRDefault="00147E27" w:rsidP="00CF56E9">
      <w:pPr>
        <w:rPr>
          <w:bCs/>
          <w:sz w:val="28"/>
          <w:szCs w:val="28"/>
        </w:rPr>
      </w:pPr>
    </w:p>
    <w:p w14:paraId="5F1F4442" w14:textId="4D8A87D8" w:rsidR="00147E27" w:rsidRDefault="00147E27" w:rsidP="00CF56E9">
      <w:pPr>
        <w:rPr>
          <w:bCs/>
          <w:sz w:val="28"/>
          <w:szCs w:val="28"/>
        </w:rPr>
      </w:pPr>
    </w:p>
    <w:p w14:paraId="568A4A93" w14:textId="125BD2D4" w:rsidR="00147E27" w:rsidRDefault="00147E27" w:rsidP="00CF56E9">
      <w:pPr>
        <w:rPr>
          <w:bCs/>
          <w:sz w:val="28"/>
          <w:szCs w:val="28"/>
        </w:rPr>
      </w:pPr>
    </w:p>
    <w:p w14:paraId="67B3D84B" w14:textId="797DA7CF" w:rsidR="00147E27" w:rsidRDefault="00147E27" w:rsidP="00CF56E9">
      <w:pPr>
        <w:rPr>
          <w:bCs/>
          <w:sz w:val="28"/>
          <w:szCs w:val="28"/>
        </w:rPr>
      </w:pPr>
    </w:p>
    <w:p w14:paraId="649BA5FC" w14:textId="423BA311" w:rsidR="00147E27" w:rsidRDefault="00147E27" w:rsidP="00CF56E9">
      <w:pPr>
        <w:rPr>
          <w:bCs/>
          <w:sz w:val="28"/>
          <w:szCs w:val="28"/>
        </w:rPr>
      </w:pPr>
    </w:p>
    <w:p w14:paraId="04EB99F2" w14:textId="5D7D996D" w:rsidR="00147E27" w:rsidRDefault="00147E27" w:rsidP="00CF56E9">
      <w:pPr>
        <w:rPr>
          <w:bCs/>
          <w:sz w:val="28"/>
          <w:szCs w:val="28"/>
        </w:rPr>
      </w:pPr>
    </w:p>
    <w:p w14:paraId="3673D380" w14:textId="1485945E" w:rsidR="00147E27" w:rsidRDefault="00147E27" w:rsidP="00CF56E9">
      <w:pPr>
        <w:rPr>
          <w:bCs/>
          <w:sz w:val="28"/>
          <w:szCs w:val="28"/>
        </w:rPr>
      </w:pPr>
    </w:p>
    <w:p w14:paraId="63999CD5" w14:textId="17228A8C" w:rsidR="00147E27" w:rsidRDefault="00147E27" w:rsidP="00CF56E9">
      <w:pPr>
        <w:rPr>
          <w:bCs/>
          <w:sz w:val="28"/>
          <w:szCs w:val="28"/>
        </w:rPr>
      </w:pPr>
    </w:p>
    <w:p w14:paraId="2329D74E" w14:textId="173598E4" w:rsidR="00147E27" w:rsidRDefault="00147E27" w:rsidP="00CF56E9">
      <w:pPr>
        <w:rPr>
          <w:bCs/>
          <w:sz w:val="28"/>
          <w:szCs w:val="28"/>
        </w:rPr>
      </w:pPr>
    </w:p>
    <w:p w14:paraId="7E37163A" w14:textId="225CA024" w:rsidR="00147E27" w:rsidRDefault="00147E27" w:rsidP="00CF56E9">
      <w:pPr>
        <w:rPr>
          <w:bCs/>
          <w:sz w:val="28"/>
          <w:szCs w:val="28"/>
        </w:rPr>
      </w:pPr>
    </w:p>
    <w:p w14:paraId="56783C4D" w14:textId="5DAE2ACA" w:rsidR="00147E27" w:rsidRDefault="00147E27" w:rsidP="00CF56E9">
      <w:pPr>
        <w:rPr>
          <w:bCs/>
          <w:sz w:val="28"/>
          <w:szCs w:val="28"/>
        </w:rPr>
      </w:pPr>
    </w:p>
    <w:p w14:paraId="7DAC78E5" w14:textId="5CA6F083" w:rsidR="00147E27" w:rsidRDefault="00147E27" w:rsidP="00CF56E9">
      <w:pPr>
        <w:rPr>
          <w:bCs/>
          <w:sz w:val="28"/>
          <w:szCs w:val="28"/>
        </w:rPr>
      </w:pPr>
    </w:p>
    <w:p w14:paraId="0B65AD3B" w14:textId="56B36987" w:rsidR="00147E27" w:rsidRDefault="00147E27" w:rsidP="00CF56E9">
      <w:pPr>
        <w:rPr>
          <w:bCs/>
          <w:sz w:val="28"/>
          <w:szCs w:val="28"/>
        </w:rPr>
      </w:pPr>
    </w:p>
    <w:p w14:paraId="3BE4499E" w14:textId="3FE9099E" w:rsidR="00147E27" w:rsidRDefault="00147E27" w:rsidP="00CF56E9">
      <w:pPr>
        <w:rPr>
          <w:bCs/>
          <w:sz w:val="28"/>
          <w:szCs w:val="28"/>
        </w:rPr>
      </w:pPr>
    </w:p>
    <w:p w14:paraId="6A22B65B" w14:textId="50BAB798" w:rsidR="00147E27" w:rsidRDefault="00147E27" w:rsidP="00CF56E9">
      <w:pPr>
        <w:rPr>
          <w:bCs/>
          <w:sz w:val="28"/>
          <w:szCs w:val="28"/>
        </w:rPr>
      </w:pPr>
    </w:p>
    <w:p w14:paraId="262229B2" w14:textId="07A66596" w:rsidR="00147E27" w:rsidRDefault="00147E27" w:rsidP="00CF56E9">
      <w:pPr>
        <w:rPr>
          <w:bCs/>
          <w:sz w:val="28"/>
          <w:szCs w:val="28"/>
        </w:rPr>
      </w:pPr>
    </w:p>
    <w:p w14:paraId="1593EFC1" w14:textId="676184CB" w:rsidR="00147E27" w:rsidRDefault="00147E27" w:rsidP="00CF56E9">
      <w:pPr>
        <w:rPr>
          <w:bCs/>
          <w:sz w:val="28"/>
          <w:szCs w:val="28"/>
        </w:rPr>
      </w:pPr>
    </w:p>
    <w:p w14:paraId="23305D1A" w14:textId="117083DE" w:rsidR="00147E27" w:rsidRDefault="00147E27" w:rsidP="00CF56E9">
      <w:pPr>
        <w:rPr>
          <w:bCs/>
          <w:sz w:val="28"/>
          <w:szCs w:val="28"/>
        </w:rPr>
      </w:pPr>
    </w:p>
    <w:p w14:paraId="247F91D3" w14:textId="4D0A0BA4" w:rsidR="00147E27" w:rsidRDefault="00147E27" w:rsidP="00CF56E9">
      <w:pPr>
        <w:rPr>
          <w:bCs/>
          <w:sz w:val="28"/>
          <w:szCs w:val="28"/>
        </w:rPr>
      </w:pPr>
    </w:p>
    <w:p w14:paraId="156D7111" w14:textId="22974E87" w:rsidR="00147E27" w:rsidRDefault="00147E27" w:rsidP="00CF56E9">
      <w:pPr>
        <w:rPr>
          <w:bCs/>
          <w:sz w:val="28"/>
          <w:szCs w:val="28"/>
        </w:rPr>
      </w:pPr>
    </w:p>
    <w:p w14:paraId="21AC511C" w14:textId="6AB05E42" w:rsidR="00147E27" w:rsidRDefault="00147E27" w:rsidP="00CF56E9">
      <w:pPr>
        <w:rPr>
          <w:bCs/>
          <w:sz w:val="28"/>
          <w:szCs w:val="28"/>
        </w:rPr>
      </w:pPr>
    </w:p>
    <w:p w14:paraId="0B1D07EF" w14:textId="73C61C42" w:rsidR="00147E27" w:rsidRDefault="00147E27" w:rsidP="00CF56E9">
      <w:pPr>
        <w:rPr>
          <w:bCs/>
          <w:sz w:val="28"/>
          <w:szCs w:val="28"/>
        </w:rPr>
      </w:pPr>
    </w:p>
    <w:p w14:paraId="12371846" w14:textId="66AAF87D" w:rsidR="00147E27" w:rsidRDefault="00147E27" w:rsidP="00CF56E9">
      <w:pPr>
        <w:rPr>
          <w:bCs/>
          <w:sz w:val="28"/>
          <w:szCs w:val="28"/>
        </w:rPr>
      </w:pPr>
    </w:p>
    <w:p w14:paraId="480BC30E" w14:textId="0646BC4B" w:rsidR="00147E27" w:rsidRDefault="00147E27" w:rsidP="00CF56E9">
      <w:pPr>
        <w:rPr>
          <w:bCs/>
          <w:sz w:val="28"/>
          <w:szCs w:val="28"/>
        </w:rPr>
      </w:pPr>
    </w:p>
    <w:p w14:paraId="62B2324E" w14:textId="6940C8DA" w:rsidR="00147E27" w:rsidRDefault="00147E27" w:rsidP="00CF56E9">
      <w:pPr>
        <w:rPr>
          <w:bCs/>
          <w:sz w:val="28"/>
          <w:szCs w:val="28"/>
        </w:rPr>
      </w:pPr>
    </w:p>
    <w:p w14:paraId="75665053" w14:textId="71246707" w:rsidR="00147E27" w:rsidRDefault="00147E27" w:rsidP="00CF56E9">
      <w:pPr>
        <w:rPr>
          <w:bCs/>
          <w:sz w:val="28"/>
          <w:szCs w:val="28"/>
        </w:rPr>
      </w:pPr>
    </w:p>
    <w:p w14:paraId="1C916085" w14:textId="1030943A" w:rsidR="00147E27" w:rsidRDefault="00147E27" w:rsidP="00CF56E9">
      <w:pPr>
        <w:rPr>
          <w:bCs/>
          <w:sz w:val="28"/>
          <w:szCs w:val="28"/>
        </w:rPr>
      </w:pPr>
    </w:p>
    <w:p w14:paraId="32B33A9B" w14:textId="20DC155E" w:rsidR="00147E27" w:rsidRDefault="00147E27" w:rsidP="00CF56E9">
      <w:pPr>
        <w:rPr>
          <w:bCs/>
          <w:sz w:val="28"/>
          <w:szCs w:val="28"/>
        </w:rPr>
      </w:pPr>
    </w:p>
    <w:p w14:paraId="362C6E72" w14:textId="6195E733" w:rsidR="00147E27" w:rsidRDefault="00147E27" w:rsidP="00CF56E9">
      <w:pPr>
        <w:rPr>
          <w:bCs/>
          <w:sz w:val="28"/>
          <w:szCs w:val="28"/>
        </w:rPr>
      </w:pPr>
    </w:p>
    <w:p w14:paraId="4ED37CEC" w14:textId="226C4B11" w:rsidR="00147E27" w:rsidRDefault="00147E27" w:rsidP="00CF56E9">
      <w:pPr>
        <w:rPr>
          <w:bCs/>
          <w:sz w:val="28"/>
          <w:szCs w:val="28"/>
        </w:rPr>
      </w:pPr>
    </w:p>
    <w:p w14:paraId="2F88A325" w14:textId="27E77F5C" w:rsidR="00147E27" w:rsidRDefault="00147E27" w:rsidP="00CF56E9">
      <w:pPr>
        <w:rPr>
          <w:bCs/>
          <w:sz w:val="28"/>
          <w:szCs w:val="28"/>
        </w:rPr>
      </w:pPr>
    </w:p>
    <w:p w14:paraId="770DB9BF" w14:textId="649BBF9B" w:rsidR="00147E27" w:rsidRDefault="00147E27" w:rsidP="00CF56E9">
      <w:pPr>
        <w:rPr>
          <w:bCs/>
          <w:sz w:val="28"/>
          <w:szCs w:val="28"/>
        </w:rPr>
      </w:pPr>
    </w:p>
    <w:p w14:paraId="46129AD0" w14:textId="77777777" w:rsidR="00147E27" w:rsidRPr="00AA1429" w:rsidRDefault="00147E27" w:rsidP="00CF56E9">
      <w:pPr>
        <w:rPr>
          <w:bCs/>
          <w:sz w:val="28"/>
          <w:szCs w:val="28"/>
        </w:rPr>
      </w:pPr>
    </w:p>
    <w:p w14:paraId="42AB0F1C" w14:textId="77777777" w:rsidR="00D5753F" w:rsidRPr="00194B4C" w:rsidRDefault="00D5753F" w:rsidP="00D5753F">
      <w:pPr>
        <w:jc w:val="right"/>
        <w:rPr>
          <w:bCs/>
          <w:sz w:val="28"/>
          <w:szCs w:val="28"/>
        </w:rPr>
      </w:pPr>
      <w:r w:rsidRPr="00194B4C">
        <w:rPr>
          <w:bCs/>
          <w:sz w:val="28"/>
          <w:szCs w:val="28"/>
        </w:rPr>
        <w:t xml:space="preserve">Приложение 1 </w:t>
      </w:r>
    </w:p>
    <w:p w14:paraId="703A5163" w14:textId="46ABBFA9" w:rsidR="00AE1272" w:rsidRDefault="00AE1272" w:rsidP="00AE1272">
      <w:pPr>
        <w:ind w:firstLine="48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 решением второй сессии</w:t>
      </w:r>
      <w:r w:rsidR="00147E27">
        <w:rPr>
          <w:color w:val="000000"/>
          <w:sz w:val="28"/>
          <w:szCs w:val="28"/>
        </w:rPr>
        <w:t xml:space="preserve"> Совета депутатов Доволенского</w:t>
      </w:r>
    </w:p>
    <w:p w14:paraId="2F120B3C" w14:textId="274C37B0" w:rsidR="00AE1272" w:rsidRDefault="00AE1272" w:rsidP="00147E2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округа</w:t>
      </w:r>
      <w:r w:rsidR="00147E27">
        <w:rPr>
          <w:color w:val="000000"/>
          <w:sz w:val="28"/>
          <w:szCs w:val="28"/>
        </w:rPr>
        <w:t xml:space="preserve"> Новосибирской области</w:t>
      </w:r>
    </w:p>
    <w:p w14:paraId="090A6E68" w14:textId="3F8F38AD" w:rsidR="00AE1272" w:rsidRPr="00AE1272" w:rsidRDefault="00C80031" w:rsidP="00AE1272">
      <w:pPr>
        <w:pStyle w:val="chapter"/>
        <w:ind w:firstLine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26.09.2025 №27</w:t>
      </w:r>
    </w:p>
    <w:p w14:paraId="5E51F795" w14:textId="77777777" w:rsidR="00AB1A24" w:rsidRPr="00AA1429" w:rsidRDefault="00AB1A24" w:rsidP="00AB1A24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AA1429">
        <w:rPr>
          <w:b/>
          <w:sz w:val="28"/>
          <w:szCs w:val="28"/>
        </w:rPr>
        <w:t xml:space="preserve">ПОЛОЖЕНИЕ </w:t>
      </w:r>
    </w:p>
    <w:p w14:paraId="0993F962" w14:textId="081D2541" w:rsidR="00AB1A24" w:rsidRPr="00AA1429" w:rsidRDefault="00AB1A24" w:rsidP="00AB1A24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AA1429">
        <w:rPr>
          <w:b/>
          <w:sz w:val="28"/>
          <w:szCs w:val="28"/>
        </w:rPr>
        <w:t xml:space="preserve">о ликвидационной комиссии </w:t>
      </w:r>
      <w:r w:rsidR="000C56EE">
        <w:rPr>
          <w:b/>
          <w:sz w:val="28"/>
          <w:szCs w:val="28"/>
        </w:rPr>
        <w:t xml:space="preserve">администрации </w:t>
      </w:r>
      <w:r w:rsidR="00267FA7">
        <w:rPr>
          <w:b/>
          <w:sz w:val="28"/>
          <w:szCs w:val="28"/>
        </w:rPr>
        <w:t>Доволенского</w:t>
      </w:r>
      <w:r w:rsidR="004E3D45" w:rsidRPr="00AA1429">
        <w:rPr>
          <w:b/>
          <w:sz w:val="28"/>
          <w:szCs w:val="28"/>
        </w:rPr>
        <w:t xml:space="preserve"> сельсовета </w:t>
      </w:r>
      <w:r w:rsidR="000C56EE">
        <w:rPr>
          <w:b/>
          <w:sz w:val="28"/>
          <w:szCs w:val="28"/>
        </w:rPr>
        <w:t>Доволенского</w:t>
      </w:r>
      <w:r w:rsidR="0013518D" w:rsidRPr="00AA1429">
        <w:rPr>
          <w:b/>
          <w:sz w:val="28"/>
          <w:szCs w:val="28"/>
        </w:rPr>
        <w:t xml:space="preserve"> </w:t>
      </w:r>
      <w:r w:rsidR="009575CD">
        <w:rPr>
          <w:b/>
          <w:sz w:val="28"/>
          <w:szCs w:val="28"/>
        </w:rPr>
        <w:t>района</w:t>
      </w:r>
      <w:r w:rsidR="0013518D" w:rsidRPr="00AA1429">
        <w:rPr>
          <w:b/>
          <w:sz w:val="28"/>
          <w:szCs w:val="28"/>
        </w:rPr>
        <w:t xml:space="preserve"> Новосибирской области</w:t>
      </w:r>
    </w:p>
    <w:p w14:paraId="0CD2C772" w14:textId="77777777" w:rsidR="00AB1A24" w:rsidRPr="00AA1429" w:rsidRDefault="00AB1A24" w:rsidP="00AB1A24">
      <w:pPr>
        <w:shd w:val="clear" w:color="auto" w:fill="FFFFFF"/>
        <w:jc w:val="center"/>
        <w:textAlignment w:val="baseline"/>
        <w:outlineLvl w:val="2"/>
        <w:rPr>
          <w:b/>
          <w:color w:val="4C4C4C"/>
          <w:sz w:val="28"/>
          <w:szCs w:val="28"/>
        </w:rPr>
      </w:pPr>
    </w:p>
    <w:p w14:paraId="0D3A25A7" w14:textId="77777777" w:rsidR="00AB1A24" w:rsidRPr="00AA1429" w:rsidRDefault="00AB1A24" w:rsidP="00AB1A24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smartTag w:uri="urn:schemas-microsoft-com:office:smarttags" w:element="place">
        <w:r w:rsidRPr="00AA1429">
          <w:rPr>
            <w:b/>
            <w:sz w:val="28"/>
            <w:szCs w:val="28"/>
            <w:lang w:val="en-US"/>
          </w:rPr>
          <w:t>I</w:t>
        </w:r>
        <w:r w:rsidRPr="00AA1429">
          <w:rPr>
            <w:b/>
            <w:sz w:val="28"/>
            <w:szCs w:val="28"/>
          </w:rPr>
          <w:t>.</w:t>
        </w:r>
      </w:smartTag>
      <w:r w:rsidRPr="00AA1429">
        <w:rPr>
          <w:b/>
          <w:sz w:val="28"/>
          <w:szCs w:val="28"/>
        </w:rPr>
        <w:t xml:space="preserve"> Общие положения</w:t>
      </w:r>
    </w:p>
    <w:p w14:paraId="0AC324DA" w14:textId="77777777" w:rsidR="00AB1A24" w:rsidRPr="00AA1429" w:rsidRDefault="00AB1A24" w:rsidP="00AB1A24">
      <w:pPr>
        <w:pStyle w:val="ac"/>
        <w:autoSpaceDE w:val="0"/>
        <w:autoSpaceDN w:val="0"/>
        <w:adjustRightInd w:val="0"/>
        <w:spacing w:line="360" w:lineRule="exact"/>
        <w:ind w:left="0"/>
        <w:jc w:val="both"/>
        <w:rPr>
          <w:color w:val="2D2D2D"/>
          <w:sz w:val="28"/>
          <w:szCs w:val="28"/>
        </w:rPr>
      </w:pPr>
    </w:p>
    <w:p w14:paraId="1A6BFF1D" w14:textId="3CCEC59A" w:rsidR="00AB1A24" w:rsidRPr="00AA1429" w:rsidRDefault="00AB1A24" w:rsidP="00267FA7">
      <w:pPr>
        <w:shd w:val="clear" w:color="auto" w:fill="FFFFFF"/>
        <w:ind w:firstLine="708"/>
        <w:jc w:val="both"/>
        <w:rPr>
          <w:rStyle w:val="13"/>
          <w:sz w:val="28"/>
          <w:szCs w:val="28"/>
        </w:rPr>
      </w:pPr>
      <w:r w:rsidRPr="00AA1429">
        <w:rPr>
          <w:rStyle w:val="13"/>
          <w:sz w:val="28"/>
          <w:szCs w:val="28"/>
        </w:rPr>
        <w:t>1. Настоящее положение разработано в соответствии с Гражданским кодексом Российской Федерации</w:t>
      </w:r>
      <w:r w:rsidRPr="00AA1429">
        <w:rPr>
          <w:sz w:val="28"/>
          <w:szCs w:val="28"/>
        </w:rPr>
        <w:t xml:space="preserve">, </w:t>
      </w:r>
      <w:r w:rsidR="00B06974">
        <w:rPr>
          <w:bCs/>
          <w:color w:val="000000" w:themeColor="text1"/>
          <w:sz w:val="28"/>
          <w:szCs w:val="28"/>
        </w:rPr>
        <w:t xml:space="preserve">Закона Новосибирской области от 03.04.2025 г. № 576-ОЗ «Об объединении муниципальных образований, входящих в состав Доволенского муниципального района Новосибирской области, и о внесении изменений в отдельные законы Новосибирской области» </w:t>
      </w:r>
      <w:r w:rsidR="002702F9">
        <w:rPr>
          <w:color w:val="000000" w:themeColor="text1"/>
          <w:sz w:val="28"/>
          <w:szCs w:val="28"/>
        </w:rPr>
        <w:t>(</w:t>
      </w:r>
      <w:r w:rsidRPr="00AA1429">
        <w:rPr>
          <w:sz w:val="28"/>
          <w:szCs w:val="28"/>
        </w:rPr>
        <w:t>далее – учреждение)</w:t>
      </w:r>
      <w:r w:rsidRPr="00AA1429">
        <w:rPr>
          <w:rStyle w:val="13"/>
          <w:sz w:val="28"/>
          <w:szCs w:val="28"/>
        </w:rPr>
        <w:t>.</w:t>
      </w:r>
    </w:p>
    <w:p w14:paraId="3C26AA5E" w14:textId="77777777" w:rsidR="00AB1A24" w:rsidRPr="00AA1429" w:rsidRDefault="00AB1A24" w:rsidP="00AB1A24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Style w:val="13"/>
          <w:sz w:val="28"/>
          <w:szCs w:val="28"/>
        </w:rPr>
      </w:pPr>
      <w:r w:rsidRPr="00AA1429">
        <w:rPr>
          <w:rStyle w:val="13"/>
          <w:sz w:val="28"/>
          <w:szCs w:val="28"/>
        </w:rPr>
        <w:t xml:space="preserve">2. Настоящее Положение определяет порядок формирования ликвидационной комиссии, ее </w:t>
      </w:r>
      <w:r w:rsidRPr="00AA1429">
        <w:rPr>
          <w:sz w:val="28"/>
          <w:szCs w:val="28"/>
        </w:rPr>
        <w:t>функции, порядок работы и принятия решений, а также</w:t>
      </w:r>
      <w:r w:rsidRPr="00AA1429">
        <w:rPr>
          <w:rStyle w:val="13"/>
          <w:sz w:val="28"/>
          <w:szCs w:val="28"/>
        </w:rPr>
        <w:t xml:space="preserve"> правовой статус членов ликвидационной комиссии.</w:t>
      </w:r>
    </w:p>
    <w:p w14:paraId="32629FC8" w14:textId="612AD80C" w:rsidR="00AB1A24" w:rsidRPr="00AA1429" w:rsidRDefault="00AB1A24" w:rsidP="00AB1A24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color w:val="000000"/>
          <w:spacing w:val="10"/>
          <w:sz w:val="28"/>
          <w:szCs w:val="28"/>
          <w:shd w:val="clear" w:color="auto" w:fill="FFFFFF"/>
        </w:rPr>
      </w:pPr>
      <w:r w:rsidRPr="00AA1429">
        <w:rPr>
          <w:sz w:val="28"/>
          <w:szCs w:val="28"/>
        </w:rPr>
        <w:t xml:space="preserve">3. Ликвидационная комиссия – уполномоченные </w:t>
      </w:r>
      <w:r w:rsidR="0013518D" w:rsidRPr="00AA1429">
        <w:rPr>
          <w:sz w:val="28"/>
          <w:szCs w:val="28"/>
        </w:rPr>
        <w:t xml:space="preserve">Советом депутатов </w:t>
      </w:r>
      <w:r w:rsidR="002702F9">
        <w:rPr>
          <w:sz w:val="28"/>
          <w:szCs w:val="28"/>
        </w:rPr>
        <w:t>Доволенского</w:t>
      </w:r>
      <w:r w:rsidR="00367729" w:rsidRPr="00AA1429">
        <w:rPr>
          <w:sz w:val="28"/>
          <w:szCs w:val="28"/>
        </w:rPr>
        <w:t xml:space="preserve"> муниципального округа</w:t>
      </w:r>
      <w:r w:rsidR="0013518D" w:rsidRPr="00AA1429">
        <w:rPr>
          <w:sz w:val="28"/>
          <w:szCs w:val="28"/>
        </w:rPr>
        <w:t xml:space="preserve"> Новосибирской области</w:t>
      </w:r>
      <w:r w:rsidRPr="00AA1429">
        <w:rPr>
          <w:sz w:val="28"/>
          <w:szCs w:val="28"/>
        </w:rPr>
        <w:t xml:space="preserve">, обеспечивающие реализацию полномочий по </w:t>
      </w:r>
      <w:r w:rsidR="00367729" w:rsidRPr="00AA1429">
        <w:rPr>
          <w:sz w:val="28"/>
          <w:szCs w:val="28"/>
        </w:rPr>
        <w:t xml:space="preserve">управлению делами </w:t>
      </w:r>
      <w:r w:rsidR="00B06974">
        <w:rPr>
          <w:sz w:val="28"/>
          <w:szCs w:val="28"/>
        </w:rPr>
        <w:t xml:space="preserve">ликвидируемой </w:t>
      </w:r>
      <w:r w:rsidR="004E3D45" w:rsidRPr="00AA1429">
        <w:rPr>
          <w:sz w:val="28"/>
          <w:szCs w:val="28"/>
        </w:rPr>
        <w:t xml:space="preserve">администрации </w:t>
      </w:r>
      <w:r w:rsidR="00267FA7">
        <w:rPr>
          <w:sz w:val="28"/>
          <w:szCs w:val="28"/>
        </w:rPr>
        <w:t xml:space="preserve">Доволенского </w:t>
      </w:r>
      <w:r w:rsidR="004E3D45" w:rsidRPr="00AA1429">
        <w:rPr>
          <w:sz w:val="28"/>
          <w:szCs w:val="28"/>
        </w:rPr>
        <w:t xml:space="preserve">сельсовета </w:t>
      </w:r>
      <w:r w:rsidR="002702F9">
        <w:rPr>
          <w:sz w:val="28"/>
          <w:szCs w:val="28"/>
        </w:rPr>
        <w:t>Доволенского</w:t>
      </w:r>
      <w:r w:rsidR="00367729" w:rsidRPr="00AA1429">
        <w:rPr>
          <w:sz w:val="28"/>
          <w:szCs w:val="28"/>
        </w:rPr>
        <w:t xml:space="preserve"> района Новосибирской области (далее- учреждение) </w:t>
      </w:r>
      <w:r w:rsidRPr="00AA1429">
        <w:rPr>
          <w:sz w:val="28"/>
          <w:szCs w:val="28"/>
        </w:rPr>
        <w:t>в течение всего периода его ликвидации (далее – ликвидационная комиссия).</w:t>
      </w:r>
    </w:p>
    <w:p w14:paraId="0C988803" w14:textId="77777777" w:rsidR="00AB1A24" w:rsidRPr="00AA1429" w:rsidRDefault="00AB1A24" w:rsidP="00AB1A24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>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08.08.2001 № 129-ФЗ «О государственной регистрации юридических лиц и индивидуальных предпринимателей».</w:t>
      </w:r>
    </w:p>
    <w:p w14:paraId="52A69216" w14:textId="77777777" w:rsidR="00AB1A24" w:rsidRPr="00AA1429" w:rsidRDefault="00AB1A24" w:rsidP="00AB1A24">
      <w:pPr>
        <w:pStyle w:val="ConsPlusNormal"/>
        <w:spacing w:line="360" w:lineRule="exact"/>
        <w:rPr>
          <w:rFonts w:ascii="Times New Roman" w:hAnsi="Times New Roman"/>
          <w:sz w:val="28"/>
          <w:szCs w:val="28"/>
        </w:rPr>
      </w:pPr>
    </w:p>
    <w:p w14:paraId="5B3F3C45" w14:textId="77777777" w:rsidR="00AB1A24" w:rsidRPr="00AA1429" w:rsidRDefault="00AB1A24" w:rsidP="00AB1A24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1429">
        <w:rPr>
          <w:rFonts w:ascii="Times New Roman" w:hAnsi="Times New Roman" w:cs="Times New Roman"/>
          <w:b/>
          <w:sz w:val="28"/>
          <w:szCs w:val="28"/>
        </w:rPr>
        <w:t>. Формирование и полномочия ликвидационной комиссии</w:t>
      </w:r>
    </w:p>
    <w:p w14:paraId="23F7FA96" w14:textId="77777777" w:rsidR="00AB1A24" w:rsidRPr="00AA1429" w:rsidRDefault="00AB1A24" w:rsidP="00AB1A24">
      <w:pPr>
        <w:shd w:val="clear" w:color="auto" w:fill="FFFFFF"/>
        <w:spacing w:line="360" w:lineRule="exact"/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7B5505F5" w14:textId="77777777" w:rsidR="00AB1A24" w:rsidRPr="00AA1429" w:rsidRDefault="00AB1A24" w:rsidP="00AB1A24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 xml:space="preserve">5. Решением </w:t>
      </w:r>
      <w:r w:rsidR="005A0990" w:rsidRPr="00AA1429">
        <w:rPr>
          <w:sz w:val="28"/>
          <w:szCs w:val="28"/>
        </w:rPr>
        <w:t xml:space="preserve">Совета депутатов </w:t>
      </w:r>
      <w:r w:rsidR="002702F9">
        <w:rPr>
          <w:sz w:val="28"/>
          <w:szCs w:val="28"/>
        </w:rPr>
        <w:t>Доволенского</w:t>
      </w:r>
      <w:r w:rsidR="00A7541B" w:rsidRPr="00AA1429">
        <w:rPr>
          <w:sz w:val="28"/>
          <w:szCs w:val="28"/>
        </w:rPr>
        <w:t xml:space="preserve"> муниципального</w:t>
      </w:r>
      <w:r w:rsidRPr="00AA1429">
        <w:rPr>
          <w:sz w:val="28"/>
          <w:szCs w:val="28"/>
        </w:rPr>
        <w:t xml:space="preserve"> округа</w:t>
      </w:r>
      <w:r w:rsidR="00A7541B">
        <w:rPr>
          <w:sz w:val="28"/>
          <w:szCs w:val="28"/>
        </w:rPr>
        <w:t xml:space="preserve"> </w:t>
      </w:r>
      <w:r w:rsidR="005A0990" w:rsidRPr="00AA1429">
        <w:rPr>
          <w:bCs/>
          <w:sz w:val="28"/>
          <w:szCs w:val="28"/>
        </w:rPr>
        <w:t xml:space="preserve">Новосибирской области </w:t>
      </w:r>
      <w:r w:rsidRPr="00AA1429">
        <w:rPr>
          <w:sz w:val="28"/>
          <w:szCs w:val="28"/>
        </w:rPr>
        <w:t>назначается персональный состав ликвидационной комиссии.</w:t>
      </w:r>
    </w:p>
    <w:p w14:paraId="07D2946C" w14:textId="77777777" w:rsidR="00AB1A24" w:rsidRPr="00AA1429" w:rsidRDefault="00AB1A24" w:rsidP="00AB1A24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>6. С момента назначения ликвидационной комиссии к ней переходят полномочия по управлению делами учреждения.</w:t>
      </w:r>
    </w:p>
    <w:p w14:paraId="3494B5FF" w14:textId="77777777" w:rsidR="00AB1A24" w:rsidRPr="00AA1429" w:rsidRDefault="00AB1A24" w:rsidP="00AB1A24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AA1429">
        <w:rPr>
          <w:color w:val="000000" w:themeColor="text1"/>
          <w:sz w:val="28"/>
          <w:szCs w:val="28"/>
        </w:rPr>
        <w:t>7.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14:paraId="4816CB68" w14:textId="77777777" w:rsidR="00AB1A24" w:rsidRPr="00AA1429" w:rsidRDefault="00AB1A24" w:rsidP="00AB1A24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AA1429">
        <w:rPr>
          <w:color w:val="000000" w:themeColor="text1"/>
          <w:sz w:val="28"/>
          <w:szCs w:val="28"/>
        </w:rPr>
        <w:t>1) в сфере правового обеспечения:</w:t>
      </w:r>
    </w:p>
    <w:p w14:paraId="2D863178" w14:textId="77777777" w:rsidR="00AB1A24" w:rsidRPr="00AA1429" w:rsidRDefault="00AB1A24" w:rsidP="00AB1A2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юридического сопровождения деятельности </w:t>
      </w:r>
      <w:r w:rsidRPr="00AA14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ликвидируемого учреждения, проведение правовой экспертизы актов, принимаемых ликвидационной комиссией, выступление в суде от имени учреждения.</w:t>
      </w:r>
    </w:p>
    <w:p w14:paraId="10249686" w14:textId="77777777" w:rsidR="00AB1A24" w:rsidRPr="00AA1429" w:rsidRDefault="00AB1A24" w:rsidP="00AB1A24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29">
        <w:rPr>
          <w:rFonts w:ascii="Times New Roman" w:hAnsi="Times New Roman" w:cs="Times New Roman"/>
          <w:color w:val="000000" w:themeColor="text1"/>
          <w:sz w:val="28"/>
          <w:szCs w:val="28"/>
        </w:rPr>
        <w:t>2) в сфере документационного обеспечения:</w:t>
      </w:r>
    </w:p>
    <w:p w14:paraId="66AF428F" w14:textId="77777777" w:rsidR="00AB1A24" w:rsidRPr="00AA1429" w:rsidRDefault="00AB1A24" w:rsidP="00AB1A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29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 документационного обеспечения и формирование архивных фондов.</w:t>
      </w:r>
    </w:p>
    <w:p w14:paraId="6C994469" w14:textId="77777777" w:rsidR="00AB1A24" w:rsidRPr="00AA1429" w:rsidRDefault="00AB1A24" w:rsidP="00AB1A24">
      <w:pPr>
        <w:pStyle w:val="ac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A1429">
        <w:rPr>
          <w:color w:val="000000" w:themeColor="text1"/>
          <w:sz w:val="28"/>
          <w:szCs w:val="28"/>
        </w:rPr>
        <w:t>3) в сфере кадрового обеспечения:</w:t>
      </w:r>
    </w:p>
    <w:p w14:paraId="4EE24F87" w14:textId="77777777" w:rsidR="00AB1A24" w:rsidRPr="00AA1429" w:rsidRDefault="00AB1A24" w:rsidP="00AB1A2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A1429">
        <w:rPr>
          <w:color w:val="000000" w:themeColor="text1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14:paraId="5B11D0B9" w14:textId="77777777" w:rsidR="00AB1A24" w:rsidRPr="00AA1429" w:rsidRDefault="00AB1A24" w:rsidP="00AB1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8. Ликвидационная комиссия осуществляет и иные полномочия, установленные действующим законодательством.</w:t>
      </w:r>
    </w:p>
    <w:p w14:paraId="55812B83" w14:textId="77777777" w:rsidR="00AB1A24" w:rsidRPr="00AA1429" w:rsidRDefault="00AB1A24" w:rsidP="00AB1A24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>9.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14:paraId="576F266B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5E21AAF0" w14:textId="77777777" w:rsidR="00AB1A24" w:rsidRPr="00AA1429" w:rsidRDefault="00AB1A24" w:rsidP="00AB1A24">
      <w:pPr>
        <w:shd w:val="clear" w:color="auto" w:fill="FFFFFF"/>
        <w:spacing w:line="360" w:lineRule="exact"/>
        <w:ind w:firstLine="709"/>
        <w:jc w:val="center"/>
        <w:textAlignment w:val="baseline"/>
        <w:outlineLvl w:val="2"/>
        <w:rPr>
          <w:b/>
          <w:sz w:val="28"/>
          <w:szCs w:val="28"/>
        </w:rPr>
      </w:pPr>
      <w:r w:rsidRPr="00AA1429">
        <w:rPr>
          <w:b/>
          <w:sz w:val="28"/>
          <w:szCs w:val="28"/>
          <w:lang w:val="en-US"/>
        </w:rPr>
        <w:t>III</w:t>
      </w:r>
      <w:r w:rsidRPr="00AA1429">
        <w:rPr>
          <w:b/>
          <w:sz w:val="28"/>
          <w:szCs w:val="28"/>
        </w:rPr>
        <w:t>. Порядок работы ликвидационной комиссии</w:t>
      </w:r>
    </w:p>
    <w:p w14:paraId="4CA7B1BF" w14:textId="77777777" w:rsidR="00AB1A24" w:rsidRPr="00AA1429" w:rsidRDefault="00AB1A24" w:rsidP="00AB1A24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</w:p>
    <w:p w14:paraId="585AD031" w14:textId="77777777" w:rsidR="00AB1A24" w:rsidRPr="00AA1429" w:rsidRDefault="00AB1A24" w:rsidP="00AB1A24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>10. 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14:paraId="2EF1BF8B" w14:textId="77777777" w:rsidR="00AB1A24" w:rsidRPr="00AA1429" w:rsidRDefault="00AB1A24" w:rsidP="00AB1A24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 xml:space="preserve">11. Ликвидационная комиссия решает все вопросы на своих заседаниях, собираемых по мере необходимости. </w:t>
      </w:r>
    </w:p>
    <w:p w14:paraId="0B4E05E0" w14:textId="77777777" w:rsidR="00AB1A24" w:rsidRPr="00AA1429" w:rsidRDefault="00AB1A24" w:rsidP="00AB1A24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pacing w:val="2"/>
          <w:sz w:val="28"/>
          <w:szCs w:val="28"/>
        </w:rPr>
      </w:pPr>
      <w:r w:rsidRPr="00AA1429">
        <w:rPr>
          <w:sz w:val="28"/>
          <w:szCs w:val="28"/>
        </w:rPr>
        <w:t>12. </w:t>
      </w:r>
      <w:r w:rsidRPr="00AA1429">
        <w:rPr>
          <w:spacing w:val="2"/>
          <w:sz w:val="28"/>
          <w:szCs w:val="28"/>
        </w:rPr>
        <w:t>Заседание ликвидационной комиссии является правомочным, если на заседании имеется кворум.</w:t>
      </w:r>
    </w:p>
    <w:p w14:paraId="4B4415B3" w14:textId="77777777" w:rsidR="00AB1A24" w:rsidRPr="00AA1429" w:rsidRDefault="00AB1A24" w:rsidP="00AB1A24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14:paraId="0E015E21" w14:textId="77777777" w:rsidR="00AB1A24" w:rsidRPr="00AA1429" w:rsidRDefault="00AB1A24" w:rsidP="00AB1A24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>13. При решении вопросов каждый член ликвидационной комиссии обладает одним голосом.</w:t>
      </w:r>
    </w:p>
    <w:p w14:paraId="6584D341" w14:textId="77777777" w:rsidR="00AB1A24" w:rsidRPr="00AA1429" w:rsidRDefault="00AB1A24" w:rsidP="00AB1A24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14:paraId="33A95874" w14:textId="77777777" w:rsidR="00AB1A24" w:rsidRPr="00AA1429" w:rsidRDefault="00AB1A24" w:rsidP="00AB1A24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z w:val="28"/>
          <w:szCs w:val="28"/>
        </w:rPr>
      </w:pPr>
      <w:r w:rsidRPr="00AA1429">
        <w:rPr>
          <w:bCs/>
          <w:iCs/>
          <w:sz w:val="28"/>
          <w:szCs w:val="28"/>
          <w:lang w:eastAsia="en-US"/>
        </w:rPr>
        <w:t>14.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14:paraId="02B32CF1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A1429">
        <w:rPr>
          <w:sz w:val="28"/>
          <w:szCs w:val="28"/>
        </w:rPr>
        <w:t>15. Все заседания ликвидационной комиссии проводятся в очной форме. На заседаниях ликвидационной комиссии ведется протокол.</w:t>
      </w:r>
    </w:p>
    <w:p w14:paraId="2ECFC203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14:paraId="7352CA3A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>В протоколе указываются:</w:t>
      </w:r>
    </w:p>
    <w:p w14:paraId="4A24FB72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>1) место и время проведения заседания;</w:t>
      </w:r>
    </w:p>
    <w:p w14:paraId="07CF1F4E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 xml:space="preserve">2) лица, присутствующие на заседании; </w:t>
      </w:r>
    </w:p>
    <w:p w14:paraId="2FF0B37A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>3) повестка дня заседания;</w:t>
      </w:r>
    </w:p>
    <w:p w14:paraId="40221561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lastRenderedPageBreak/>
        <w:t>4) вопросы, поставленные на голосование, и итоги голосования по ним;</w:t>
      </w:r>
    </w:p>
    <w:p w14:paraId="769AFDB5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>5) принятые решения.</w:t>
      </w:r>
    </w:p>
    <w:p w14:paraId="3303EFEE" w14:textId="77777777" w:rsidR="00AB1A24" w:rsidRPr="00AA1429" w:rsidRDefault="00AB1A24" w:rsidP="00AB1A2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A1429">
        <w:rPr>
          <w:spacing w:val="2"/>
          <w:sz w:val="28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14:paraId="39185BF2" w14:textId="77777777" w:rsidR="00AB1A24" w:rsidRPr="00AA1429" w:rsidRDefault="00AB1A24" w:rsidP="00AB1A24">
      <w:pPr>
        <w:shd w:val="clear" w:color="auto" w:fill="FFFFFF"/>
        <w:tabs>
          <w:tab w:val="left" w:pos="1229"/>
        </w:tabs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16. Председатель ликвидационной комиссии:</w:t>
      </w:r>
    </w:p>
    <w:p w14:paraId="768C2EA0" w14:textId="77777777" w:rsidR="00AB1A24" w:rsidRDefault="00AB1A24" w:rsidP="00AB1A24">
      <w:pPr>
        <w:shd w:val="clear" w:color="auto" w:fill="FFFFFF"/>
        <w:tabs>
          <w:tab w:val="left" w:pos="1229"/>
        </w:tabs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1) организует работу по ликвидации учреждения;</w:t>
      </w:r>
    </w:p>
    <w:p w14:paraId="54CD84C0" w14:textId="77777777" w:rsidR="00AB1A24" w:rsidRPr="00AA1429" w:rsidRDefault="00AB1A24" w:rsidP="00AB1A24">
      <w:pPr>
        <w:shd w:val="clear" w:color="auto" w:fill="FFFFFF"/>
        <w:tabs>
          <w:tab w:val="left" w:pos="1229"/>
        </w:tabs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2) является единоличным исполнительным органом учреждения, действует на основе единоначалия;</w:t>
      </w:r>
    </w:p>
    <w:p w14:paraId="6B6A9862" w14:textId="77777777" w:rsidR="00AB1A24" w:rsidRPr="00AA1429" w:rsidRDefault="00AB1A24" w:rsidP="00AB1A24">
      <w:pPr>
        <w:shd w:val="clear" w:color="auto" w:fill="FFFFFF"/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3) действует без доверенности от имени учреждения;</w:t>
      </w:r>
    </w:p>
    <w:p w14:paraId="7364D13F" w14:textId="77777777" w:rsidR="00AB1A24" w:rsidRPr="00AA1429" w:rsidRDefault="00AB1A24" w:rsidP="00AB1A24">
      <w:pPr>
        <w:shd w:val="clear" w:color="auto" w:fill="FFFFFF"/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 xml:space="preserve">4) 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FD5549" w:rsidRPr="00AA1429">
        <w:rPr>
          <w:sz w:val="28"/>
          <w:szCs w:val="28"/>
        </w:rPr>
        <w:t>Новосибирской области</w:t>
      </w:r>
      <w:r w:rsidRPr="00AA1429">
        <w:rPr>
          <w:sz w:val="28"/>
          <w:szCs w:val="28"/>
        </w:rPr>
        <w:t>, муниципальными правовыми актами;</w:t>
      </w:r>
    </w:p>
    <w:p w14:paraId="7DBC6295" w14:textId="77777777" w:rsidR="00AB1A24" w:rsidRPr="00AA1429" w:rsidRDefault="00AB1A24" w:rsidP="00AB1A24">
      <w:pPr>
        <w:shd w:val="clear" w:color="auto" w:fill="FFFFFF"/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5) 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14:paraId="3F1EE258" w14:textId="77777777" w:rsidR="00AB1A24" w:rsidRPr="00AA1429" w:rsidRDefault="00AB1A24" w:rsidP="00AB1A24">
      <w:pPr>
        <w:shd w:val="clear" w:color="auto" w:fill="FFFFFF"/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6) 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14:paraId="1EDE1952" w14:textId="77777777" w:rsidR="00AB1A24" w:rsidRPr="00AA1429" w:rsidRDefault="00AB1A24" w:rsidP="00AB1A24">
      <w:pPr>
        <w:shd w:val="clear" w:color="auto" w:fill="FFFFFF"/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7) представляет на утверждение промежуточный ликвидационный баланс и ликвидационный баланс;</w:t>
      </w:r>
    </w:p>
    <w:p w14:paraId="497E1FFA" w14:textId="77777777" w:rsidR="00AB1A24" w:rsidRPr="00AA1429" w:rsidRDefault="00AB1A24" w:rsidP="00AB1A24">
      <w:pPr>
        <w:shd w:val="clear" w:color="auto" w:fill="FFFFFF"/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8) 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14:paraId="069D94B6" w14:textId="77777777" w:rsidR="00AB1A24" w:rsidRPr="00AA1429" w:rsidRDefault="00AB1A24" w:rsidP="00AB1A24">
      <w:pPr>
        <w:pStyle w:val="3"/>
        <w:shd w:val="clear" w:color="auto" w:fill="auto"/>
        <w:tabs>
          <w:tab w:val="left" w:pos="1206"/>
        </w:tabs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>17. Член ликвидационной комиссии:</w:t>
      </w:r>
    </w:p>
    <w:p w14:paraId="665ECA41" w14:textId="77777777" w:rsidR="00AB1A24" w:rsidRPr="00AA1429" w:rsidRDefault="00AB1A24" w:rsidP="00AB1A24">
      <w:pPr>
        <w:shd w:val="clear" w:color="auto" w:fill="FFFFFF"/>
        <w:tabs>
          <w:tab w:val="left" w:pos="1469"/>
        </w:tabs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1) 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14:paraId="5D820C08" w14:textId="77777777" w:rsidR="00AB1A24" w:rsidRPr="00AA1429" w:rsidRDefault="00AB1A24" w:rsidP="00AB1A24">
      <w:pPr>
        <w:shd w:val="clear" w:color="auto" w:fill="FFFFFF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AA1429">
        <w:rPr>
          <w:sz w:val="28"/>
          <w:szCs w:val="28"/>
        </w:rPr>
        <w:t>2) решает иные вопросы, отнесенные законодательством Российской Федерации к компетенции члена ликвидационной комиссии.</w:t>
      </w:r>
    </w:p>
    <w:p w14:paraId="611488BD" w14:textId="77777777" w:rsidR="00AB1A24" w:rsidRPr="00AA1429" w:rsidRDefault="00CC4A60" w:rsidP="00AB1A24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>18</w:t>
      </w:r>
      <w:r w:rsidR="00AB1A24" w:rsidRPr="00AA1429">
        <w:rPr>
          <w:sz w:val="28"/>
          <w:szCs w:val="28"/>
        </w:rPr>
        <w:t>. Документы, исходящие от имени ликвидационной комиссии, подписываются ее председателем.</w:t>
      </w:r>
    </w:p>
    <w:p w14:paraId="6BCEA1D6" w14:textId="77777777" w:rsidR="00AB1A24" w:rsidRPr="00AA1429" w:rsidRDefault="00CC4A60" w:rsidP="00AB1A24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>19</w:t>
      </w:r>
      <w:r w:rsidR="00AB1A24" w:rsidRPr="00AA1429">
        <w:rPr>
          <w:sz w:val="28"/>
          <w:szCs w:val="28"/>
        </w:rPr>
        <w:t>.</w:t>
      </w:r>
      <w:r w:rsidR="00AB1A24" w:rsidRPr="00AA1429">
        <w:rPr>
          <w:spacing w:val="2"/>
          <w:sz w:val="28"/>
          <w:szCs w:val="28"/>
        </w:rPr>
        <w:t>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14:paraId="71236D26" w14:textId="77777777" w:rsidR="00AB1A24" w:rsidRPr="00AA1429" w:rsidRDefault="00CC4A60" w:rsidP="00AB1A24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>20</w:t>
      </w:r>
      <w:r w:rsidR="00AB1A24" w:rsidRPr="00AA1429">
        <w:rPr>
          <w:sz w:val="28"/>
          <w:szCs w:val="28"/>
        </w:rPr>
        <w:t>. Член ликвидационной комиссии несет ответственность за причиненный ущерб учреждению.</w:t>
      </w:r>
    </w:p>
    <w:p w14:paraId="771F45E9" w14:textId="77777777" w:rsidR="00AB1A24" w:rsidRPr="00AA1429" w:rsidRDefault="00CC4A60" w:rsidP="00AB1A24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8"/>
          <w:szCs w:val="28"/>
        </w:rPr>
      </w:pPr>
      <w:r w:rsidRPr="00AA1429">
        <w:rPr>
          <w:sz w:val="28"/>
          <w:szCs w:val="28"/>
        </w:rPr>
        <w:t>21</w:t>
      </w:r>
      <w:r w:rsidR="00AB1A24" w:rsidRPr="00AA1429">
        <w:rPr>
          <w:sz w:val="28"/>
          <w:szCs w:val="28"/>
        </w:rPr>
        <w:t>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14:paraId="2D93AAD3" w14:textId="210BCC31" w:rsidR="005A0990" w:rsidRPr="00AA1429" w:rsidRDefault="00CC4A60" w:rsidP="00D61EDB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AA1429">
        <w:rPr>
          <w:rFonts w:eastAsia="Calibri"/>
          <w:sz w:val="28"/>
          <w:szCs w:val="28"/>
        </w:rPr>
        <w:t xml:space="preserve">          22</w:t>
      </w:r>
      <w:r w:rsidR="005A0990" w:rsidRPr="00AA1429">
        <w:rPr>
          <w:rFonts w:eastAsia="Calibri"/>
          <w:sz w:val="28"/>
          <w:szCs w:val="28"/>
        </w:rPr>
        <w:t>.</w:t>
      </w:r>
      <w:r w:rsidR="005A0990" w:rsidRPr="00AA14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погашенные и не обеспеченные обязательства, согласно реестру дебиторской и кредиторской задолженности, в соответствии с </w:t>
      </w:r>
      <w:hyperlink r:id="rId10" w:history="1">
        <w:r w:rsidR="002702F9">
          <w:rPr>
            <w:bCs/>
            <w:color w:val="000000" w:themeColor="text1"/>
            <w:sz w:val="28"/>
            <w:szCs w:val="28"/>
          </w:rPr>
          <w:t>Федеральным</w:t>
        </w:r>
        <w:r w:rsidR="002702F9" w:rsidRPr="00933E60">
          <w:rPr>
            <w:bCs/>
            <w:color w:val="000000" w:themeColor="text1"/>
            <w:sz w:val="28"/>
            <w:szCs w:val="28"/>
          </w:rPr>
          <w:t xml:space="preserve"> закон</w:t>
        </w:r>
        <w:r w:rsidR="002702F9">
          <w:rPr>
            <w:bCs/>
            <w:color w:val="000000" w:themeColor="text1"/>
            <w:sz w:val="28"/>
            <w:szCs w:val="28"/>
          </w:rPr>
          <w:t>ом</w:t>
        </w:r>
        <w:r w:rsidR="002702F9" w:rsidRPr="00933E60">
          <w:rPr>
            <w:bCs/>
            <w:color w:val="000000" w:themeColor="text1"/>
            <w:sz w:val="28"/>
            <w:szCs w:val="28"/>
          </w:rPr>
          <w:t xml:space="preserve"> от 20 марта 2025 г. N 33-ФЗ "Об общих принципах организации местного самоуправления в единой системе публичной власти"</w:t>
        </w:r>
      </w:hyperlink>
      <w:r w:rsidR="002702F9" w:rsidRPr="00933E60">
        <w:rPr>
          <w:bCs/>
          <w:color w:val="000000" w:themeColor="text1"/>
          <w:sz w:val="28"/>
          <w:szCs w:val="28"/>
        </w:rPr>
        <w:t xml:space="preserve">, </w:t>
      </w:r>
      <w:r w:rsidR="00D61EDB" w:rsidRPr="00D61EDB">
        <w:rPr>
          <w:bCs/>
          <w:color w:val="000000" w:themeColor="text1"/>
          <w:sz w:val="28"/>
          <w:szCs w:val="28"/>
        </w:rPr>
        <w:t xml:space="preserve">Закона Новосибирской области от 03.04.2025 г. № 576-ОЗ «Об объединении муниципальных образований, входящих в состав Доволенского муниципального района Новосибирской области, и о внесении изменений в </w:t>
      </w:r>
      <w:r w:rsidR="00D61EDB" w:rsidRPr="00D61EDB">
        <w:rPr>
          <w:bCs/>
          <w:color w:val="000000" w:themeColor="text1"/>
          <w:sz w:val="28"/>
          <w:szCs w:val="28"/>
        </w:rPr>
        <w:lastRenderedPageBreak/>
        <w:t>отдельные законы Новосибирской области»</w:t>
      </w:r>
      <w:r w:rsidR="005A0990" w:rsidRPr="00AA14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переходят к </w:t>
      </w:r>
      <w:r w:rsidR="004E3D45" w:rsidRPr="00AA14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2702F9">
        <w:rPr>
          <w:rFonts w:eastAsiaTheme="minorHAnsi"/>
          <w:color w:val="000000" w:themeColor="text1"/>
          <w:sz w:val="28"/>
          <w:szCs w:val="28"/>
          <w:lang w:eastAsia="en-US"/>
        </w:rPr>
        <w:t>Доволенского</w:t>
      </w:r>
      <w:r w:rsidR="00A754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A0990" w:rsidRPr="00AA1429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округа Новосибирской области.</w:t>
      </w:r>
    </w:p>
    <w:p w14:paraId="150D3E9E" w14:textId="77777777" w:rsidR="005A0990" w:rsidRPr="00AA1429" w:rsidRDefault="00CC4A60" w:rsidP="005A0990">
      <w:pPr>
        <w:shd w:val="clear" w:color="auto" w:fill="FFFFFF"/>
        <w:ind w:firstLine="567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A1429">
        <w:rPr>
          <w:rFonts w:eastAsiaTheme="minorHAnsi"/>
          <w:sz w:val="28"/>
          <w:szCs w:val="28"/>
          <w:lang w:eastAsia="en-US"/>
        </w:rPr>
        <w:t>23</w:t>
      </w:r>
      <w:r w:rsidR="005A0990" w:rsidRPr="00AA1429">
        <w:rPr>
          <w:rFonts w:eastAsiaTheme="minorHAnsi"/>
          <w:sz w:val="28"/>
          <w:szCs w:val="28"/>
          <w:lang w:eastAsia="en-US"/>
        </w:rPr>
        <w:t xml:space="preserve">. </w:t>
      </w:r>
      <w:r w:rsidR="00367729" w:rsidRPr="00AA1429">
        <w:rPr>
          <w:rFonts w:eastAsiaTheme="minorHAnsi"/>
          <w:sz w:val="28"/>
          <w:szCs w:val="28"/>
          <w:lang w:eastAsia="en-US"/>
        </w:rPr>
        <w:t xml:space="preserve"> С </w:t>
      </w:r>
      <w:r w:rsidR="002702F9">
        <w:rPr>
          <w:rFonts w:eastAsiaTheme="minorHAnsi"/>
          <w:sz w:val="28"/>
          <w:szCs w:val="28"/>
          <w:lang w:eastAsia="en-US"/>
        </w:rPr>
        <w:t>01.01.2026</w:t>
      </w:r>
      <w:r w:rsidR="00367729" w:rsidRPr="00AA1429">
        <w:rPr>
          <w:rFonts w:eastAsiaTheme="minorHAnsi"/>
          <w:sz w:val="28"/>
          <w:szCs w:val="28"/>
          <w:lang w:eastAsia="en-US"/>
        </w:rPr>
        <w:t xml:space="preserve"> года и д</w:t>
      </w:r>
      <w:r w:rsidR="005A0990" w:rsidRPr="00AA1429">
        <w:rPr>
          <w:rFonts w:eastAsiaTheme="minorHAnsi"/>
          <w:sz w:val="28"/>
          <w:szCs w:val="28"/>
          <w:lang w:eastAsia="en-US"/>
        </w:rPr>
        <w:t xml:space="preserve">о момента внесения записи в реестр ЕГРЮЛ о ликвидируемом юридическом </w:t>
      </w:r>
      <w:r w:rsidR="00C56516" w:rsidRPr="00AA1429">
        <w:rPr>
          <w:rFonts w:eastAsiaTheme="minorHAnsi"/>
          <w:sz w:val="28"/>
          <w:szCs w:val="28"/>
          <w:lang w:eastAsia="en-US"/>
        </w:rPr>
        <w:t>лице финансовое</w:t>
      </w:r>
      <w:r w:rsidR="00E014B6" w:rsidRPr="00AA1429">
        <w:rPr>
          <w:rFonts w:eastAsiaTheme="minorHAnsi"/>
          <w:sz w:val="28"/>
          <w:szCs w:val="28"/>
          <w:lang w:eastAsia="en-US"/>
        </w:rPr>
        <w:t xml:space="preserve"> обеспечение осуществляе</w:t>
      </w:r>
      <w:r w:rsidR="005A0990" w:rsidRPr="00AA1429">
        <w:rPr>
          <w:rFonts w:eastAsiaTheme="minorHAnsi"/>
          <w:sz w:val="28"/>
          <w:szCs w:val="28"/>
          <w:lang w:eastAsia="en-US"/>
        </w:rPr>
        <w:t xml:space="preserve">тся за счет </w:t>
      </w:r>
      <w:r w:rsidR="00C56516" w:rsidRPr="00AA1429">
        <w:rPr>
          <w:rFonts w:eastAsiaTheme="minorHAnsi"/>
          <w:sz w:val="28"/>
          <w:szCs w:val="28"/>
          <w:lang w:eastAsia="en-US"/>
        </w:rPr>
        <w:t>средств бюджета</w:t>
      </w:r>
      <w:r w:rsidR="00A7541B">
        <w:rPr>
          <w:rFonts w:eastAsiaTheme="minorHAnsi"/>
          <w:sz w:val="28"/>
          <w:szCs w:val="28"/>
          <w:lang w:eastAsia="en-US"/>
        </w:rPr>
        <w:t xml:space="preserve"> </w:t>
      </w:r>
      <w:r w:rsidR="002702F9">
        <w:rPr>
          <w:rFonts w:eastAsiaTheme="minorHAnsi"/>
          <w:sz w:val="28"/>
          <w:szCs w:val="28"/>
          <w:shd w:val="clear" w:color="auto" w:fill="FFFFFF"/>
          <w:lang w:eastAsia="en-US"/>
        </w:rPr>
        <w:t>Доволенского</w:t>
      </w:r>
      <w:r w:rsidR="005A0990" w:rsidRPr="00AA1429">
        <w:rPr>
          <w:rFonts w:eastAsiaTheme="minorHAnsi"/>
          <w:sz w:val="28"/>
          <w:szCs w:val="28"/>
          <w:lang w:eastAsia="en-US"/>
        </w:rPr>
        <w:t xml:space="preserve"> муниципального округа Новосибирской области.</w:t>
      </w:r>
    </w:p>
    <w:p w14:paraId="3827DE55" w14:textId="77777777" w:rsidR="005A0990" w:rsidRPr="00AA1429" w:rsidRDefault="005A0990" w:rsidP="005A0990">
      <w:pPr>
        <w:shd w:val="clear" w:color="auto" w:fill="FFFFFF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893FCA" w14:textId="77777777" w:rsidR="00AB1A24" w:rsidRPr="00AA1429" w:rsidRDefault="00AB1A24" w:rsidP="00AB1A24">
      <w:pPr>
        <w:rPr>
          <w:sz w:val="28"/>
          <w:szCs w:val="28"/>
        </w:rPr>
        <w:sectPr w:rsidR="00AB1A24" w:rsidRPr="00AA1429" w:rsidSect="0087466A">
          <w:pgSz w:w="11907" w:h="16840"/>
          <w:pgMar w:top="851" w:right="851" w:bottom="851" w:left="1701" w:header="567" w:footer="567" w:gutter="0"/>
          <w:pgNumType w:start="1"/>
          <w:cols w:space="720"/>
          <w:titlePg/>
        </w:sectPr>
      </w:pPr>
    </w:p>
    <w:p w14:paraId="68610B36" w14:textId="77777777" w:rsidR="00AB1A24" w:rsidRPr="00AA1429" w:rsidRDefault="00AB1A24" w:rsidP="00AB1A24">
      <w:pPr>
        <w:rPr>
          <w:sz w:val="28"/>
          <w:szCs w:val="28"/>
        </w:rPr>
        <w:sectPr w:rsidR="00AB1A24" w:rsidRPr="00AA1429" w:rsidSect="00EA13E5">
          <w:type w:val="continuous"/>
          <w:pgSz w:w="11907" w:h="16840"/>
          <w:pgMar w:top="540" w:right="425" w:bottom="540" w:left="1418" w:header="567" w:footer="567" w:gutter="0"/>
          <w:pgNumType w:start="1"/>
          <w:cols w:space="720"/>
          <w:titlePg/>
        </w:sectPr>
      </w:pPr>
    </w:p>
    <w:p w14:paraId="6DF806EF" w14:textId="1AEF79FA" w:rsidR="00D5753F" w:rsidRPr="00194B4C" w:rsidRDefault="00D5753F" w:rsidP="00D5753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="00D61EDB">
        <w:rPr>
          <w:bCs/>
          <w:sz w:val="28"/>
          <w:szCs w:val="28"/>
        </w:rPr>
        <w:t>2</w:t>
      </w:r>
      <w:r w:rsidRPr="00194B4C">
        <w:rPr>
          <w:bCs/>
          <w:sz w:val="28"/>
          <w:szCs w:val="28"/>
        </w:rPr>
        <w:t xml:space="preserve"> </w:t>
      </w:r>
    </w:p>
    <w:p w14:paraId="174B8057" w14:textId="757D96A4" w:rsidR="00AE1272" w:rsidRDefault="00AE1272" w:rsidP="00AE1272">
      <w:pPr>
        <w:ind w:firstLine="48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 решением второй сессии</w:t>
      </w:r>
    </w:p>
    <w:p w14:paraId="46874660" w14:textId="77777777" w:rsidR="00AE1272" w:rsidRDefault="00AE1272" w:rsidP="00AE127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Доволенского муниципального округа</w:t>
      </w:r>
    </w:p>
    <w:p w14:paraId="4EA39BC4" w14:textId="77777777" w:rsidR="00AE1272" w:rsidRDefault="00AE1272" w:rsidP="00AE127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14:paraId="0BA7E7B3" w14:textId="5A205D87" w:rsidR="00AB1A24" w:rsidRPr="00AA1429" w:rsidRDefault="00C80031" w:rsidP="00AE1272">
      <w:pPr>
        <w:ind w:left="10490"/>
        <w:jc w:val="right"/>
      </w:pPr>
      <w:r>
        <w:rPr>
          <w:color w:val="000000"/>
          <w:sz w:val="28"/>
          <w:szCs w:val="28"/>
        </w:rPr>
        <w:t>от 26.09.2025 №27</w:t>
      </w:r>
    </w:p>
    <w:p w14:paraId="437085A9" w14:textId="77777777" w:rsidR="00AB1A24" w:rsidRPr="00AA1429" w:rsidRDefault="00AB1A24" w:rsidP="00AB1A24">
      <w:pPr>
        <w:ind w:left="6237"/>
      </w:pPr>
    </w:p>
    <w:p w14:paraId="4EC470BF" w14:textId="77777777" w:rsidR="00AB1A24" w:rsidRPr="00AA1429" w:rsidRDefault="00AB1A24" w:rsidP="00AB1A24">
      <w:pPr>
        <w:jc w:val="center"/>
        <w:rPr>
          <w:b/>
          <w:sz w:val="28"/>
          <w:szCs w:val="28"/>
        </w:rPr>
      </w:pPr>
      <w:r w:rsidRPr="00AA1429">
        <w:rPr>
          <w:b/>
          <w:sz w:val="28"/>
          <w:szCs w:val="28"/>
        </w:rPr>
        <w:t>ПЛАН</w:t>
      </w:r>
    </w:p>
    <w:p w14:paraId="61262CBF" w14:textId="69B4176F" w:rsidR="00AB1A24" w:rsidRPr="00AA1429" w:rsidRDefault="00AB1A24" w:rsidP="009A5290">
      <w:pPr>
        <w:jc w:val="center"/>
        <w:rPr>
          <w:b/>
          <w:sz w:val="28"/>
          <w:szCs w:val="28"/>
        </w:rPr>
      </w:pPr>
      <w:r w:rsidRPr="00AA1429">
        <w:rPr>
          <w:b/>
          <w:sz w:val="28"/>
          <w:szCs w:val="28"/>
        </w:rPr>
        <w:t>ликвидационных мероприятий</w:t>
      </w:r>
      <w:r w:rsidR="00B963B4">
        <w:rPr>
          <w:b/>
          <w:sz w:val="28"/>
          <w:szCs w:val="28"/>
        </w:rPr>
        <w:t xml:space="preserve"> </w:t>
      </w:r>
      <w:r w:rsidRPr="00AA1429">
        <w:rPr>
          <w:b/>
          <w:sz w:val="28"/>
          <w:szCs w:val="28"/>
        </w:rPr>
        <w:t>администрации</w:t>
      </w:r>
      <w:r w:rsidR="00B963B4">
        <w:rPr>
          <w:b/>
          <w:sz w:val="28"/>
          <w:szCs w:val="28"/>
        </w:rPr>
        <w:t xml:space="preserve"> </w:t>
      </w:r>
      <w:r w:rsidR="00267FA7">
        <w:rPr>
          <w:b/>
          <w:sz w:val="28"/>
          <w:szCs w:val="28"/>
        </w:rPr>
        <w:t>Доволенского</w:t>
      </w:r>
      <w:r w:rsidR="00E014B6" w:rsidRPr="00AA1429">
        <w:rPr>
          <w:b/>
          <w:sz w:val="28"/>
          <w:szCs w:val="28"/>
        </w:rPr>
        <w:t xml:space="preserve"> сельсовета</w:t>
      </w:r>
    </w:p>
    <w:p w14:paraId="108F81AB" w14:textId="6CCBB87C" w:rsidR="00AB1A24" w:rsidRPr="00AA1429" w:rsidRDefault="00D61EDB" w:rsidP="009A5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</w:t>
      </w:r>
      <w:r w:rsidR="009A5290" w:rsidRPr="00AA1429">
        <w:rPr>
          <w:b/>
          <w:sz w:val="28"/>
          <w:szCs w:val="28"/>
        </w:rPr>
        <w:t xml:space="preserve"> района Новосибирской области</w:t>
      </w:r>
    </w:p>
    <w:p w14:paraId="6C6E2E46" w14:textId="77777777" w:rsidR="00AB1A24" w:rsidRPr="00AA1429" w:rsidRDefault="00AB1A24" w:rsidP="00AB1A2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281"/>
        <w:gridCol w:w="2268"/>
        <w:gridCol w:w="2036"/>
        <w:gridCol w:w="6123"/>
      </w:tblGrid>
      <w:tr w:rsidR="00AB1A24" w:rsidRPr="00AA1429" w14:paraId="4AF784C0" w14:textId="77777777" w:rsidTr="00EA13E5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1343" w14:textId="77777777" w:rsidR="00AB1A24" w:rsidRPr="00AA1429" w:rsidRDefault="00AB1A24" w:rsidP="00EA13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п/п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D778" w14:textId="77777777" w:rsidR="00AB1A24" w:rsidRPr="00AA1429" w:rsidRDefault="00AB1A24" w:rsidP="00EA13E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02C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00F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AB1A24" w:rsidRPr="00AA1429" w14:paraId="1B62D81B" w14:textId="77777777" w:rsidTr="00EA13E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9C5" w14:textId="77777777" w:rsidR="00AB1A24" w:rsidRPr="00AA1429" w:rsidRDefault="00AB1A24" w:rsidP="00EA13E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B33F" w14:textId="77777777" w:rsidR="00AB1A24" w:rsidRPr="00AA1429" w:rsidRDefault="00AB1A24" w:rsidP="00EA13E5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5912" w14:textId="77777777" w:rsidR="00AB1A24" w:rsidRPr="00AA1429" w:rsidRDefault="00AB1A24" w:rsidP="00EA13E5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192" w14:textId="77777777" w:rsidR="00AB1A24" w:rsidRPr="00AA1429" w:rsidRDefault="00AB1A24" w:rsidP="00EA13E5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Календарная дата</w:t>
            </w: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9334" w14:textId="77777777" w:rsidR="00AB1A24" w:rsidRPr="00AA1429" w:rsidRDefault="00AB1A24" w:rsidP="00EA13E5">
            <w:pPr>
              <w:rPr>
                <w:rFonts w:eastAsia="Calibri"/>
                <w:bCs/>
                <w:lang w:eastAsia="en-US"/>
              </w:rPr>
            </w:pPr>
          </w:p>
        </w:tc>
      </w:tr>
      <w:tr w:rsidR="00AB1A24" w:rsidRPr="00AA1429" w14:paraId="76BAB1AF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FB6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E89" w14:textId="43AF2F5B" w:rsidR="00AB1A24" w:rsidRPr="00AA1429" w:rsidRDefault="00AB1A24" w:rsidP="009575CD">
            <w:pPr>
              <w:jc w:val="both"/>
            </w:pPr>
            <w:r w:rsidRPr="00AA1429">
              <w:rPr>
                <w:iCs/>
              </w:rPr>
              <w:t xml:space="preserve">Принятие решения о ликвидации </w:t>
            </w:r>
            <w:r w:rsidR="004E3D45" w:rsidRPr="00AA1429">
              <w:rPr>
                <w:iCs/>
              </w:rPr>
              <w:t xml:space="preserve">администрации </w:t>
            </w:r>
            <w:r w:rsidR="00267FA7">
              <w:rPr>
                <w:iCs/>
              </w:rPr>
              <w:t>Доволенского</w:t>
            </w:r>
            <w:r w:rsidR="004E3D45" w:rsidRPr="00AA1429">
              <w:rPr>
                <w:iCs/>
              </w:rPr>
              <w:t xml:space="preserve"> сельсовета </w:t>
            </w:r>
            <w:r w:rsidR="002702F9">
              <w:rPr>
                <w:iCs/>
              </w:rPr>
              <w:t>Доволенского</w:t>
            </w:r>
            <w:r w:rsidR="009A5290" w:rsidRPr="00AA1429">
              <w:t xml:space="preserve"> района Новосибирской области</w:t>
            </w:r>
            <w:r w:rsidR="00D61EDB">
              <w:t xml:space="preserve"> </w:t>
            </w:r>
            <w:r w:rsidRPr="00AA1429">
              <w:rPr>
                <w:iCs/>
              </w:rPr>
              <w:t>(далее - учреждение) как юридического лица,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EA8" w14:textId="77777777" w:rsidR="009A5290" w:rsidRPr="00AA1429" w:rsidRDefault="00AB1A24" w:rsidP="009A5290">
            <w:pPr>
              <w:jc w:val="right"/>
            </w:pPr>
            <w:r w:rsidRPr="00AA1429">
              <w:t xml:space="preserve">Заседание </w:t>
            </w:r>
            <w:r w:rsidR="009A5290" w:rsidRPr="00AA1429">
              <w:t xml:space="preserve">Совета депутатов </w:t>
            </w:r>
          </w:p>
          <w:p w14:paraId="7B1C8868" w14:textId="77777777" w:rsidR="009A5290" w:rsidRPr="00AA1429" w:rsidRDefault="009C24C8" w:rsidP="009A5290">
            <w:pPr>
              <w:jc w:val="right"/>
            </w:pPr>
            <w:r>
              <w:t>Доволенского</w:t>
            </w:r>
            <w:r w:rsidR="009A5290" w:rsidRPr="00AA1429">
              <w:t xml:space="preserve"> муниципального округа </w:t>
            </w:r>
          </w:p>
          <w:p w14:paraId="10A9F4C5" w14:textId="77777777" w:rsidR="009A5290" w:rsidRPr="00AA1429" w:rsidRDefault="009A5290" w:rsidP="009A5290">
            <w:pPr>
              <w:jc w:val="right"/>
              <w:rPr>
                <w:bCs/>
              </w:rPr>
            </w:pPr>
            <w:r w:rsidRPr="00AA1429">
              <w:t>Новосибирской области</w:t>
            </w:r>
          </w:p>
          <w:p w14:paraId="631FEE20" w14:textId="77777777" w:rsidR="00AB1A24" w:rsidRPr="00AA1429" w:rsidRDefault="00AB1A24" w:rsidP="00EA13E5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32E" w14:textId="77777777" w:rsidR="00AB1A24" w:rsidRPr="00AA1429" w:rsidRDefault="009C24C8" w:rsidP="00EA13E5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8896" w14:textId="77777777" w:rsidR="00AB1A24" w:rsidRPr="00D61EDB" w:rsidRDefault="00AB1A24" w:rsidP="00EA13E5">
            <w:pPr>
              <w:tabs>
                <w:tab w:val="left" w:pos="5735"/>
              </w:tabs>
              <w:jc w:val="both"/>
              <w:rPr>
                <w:iCs/>
              </w:rPr>
            </w:pPr>
            <w:r w:rsidRPr="00D61EDB">
              <w:rPr>
                <w:iCs/>
              </w:rPr>
              <w:t>Ст. ст. 61-64 ГК РФ</w:t>
            </w:r>
          </w:p>
          <w:p w14:paraId="4E85930C" w14:textId="77777777" w:rsidR="009C24C8" w:rsidRPr="00D61EDB" w:rsidRDefault="00C80031" w:rsidP="009C24C8">
            <w:pPr>
              <w:jc w:val="both"/>
              <w:rPr>
                <w:color w:val="000000" w:themeColor="text1"/>
                <w:shd w:val="clear" w:color="auto" w:fill="FFFFFF"/>
              </w:rPr>
            </w:pPr>
            <w:hyperlink r:id="rId11" w:history="1">
              <w:r w:rsidR="009C24C8" w:rsidRPr="00D61EDB">
                <w:rPr>
                  <w:bCs/>
                  <w:color w:val="000000" w:themeColor="text1"/>
                </w:rPr>
                <w:t>Федерального закона от 20 марта 2025 г. N 33-ФЗ "Об общих принципах организации местного самоуправления в единой системе публичной власти"</w:t>
              </w:r>
            </w:hyperlink>
            <w:r w:rsidR="009C24C8" w:rsidRPr="00D61EDB">
              <w:rPr>
                <w:bCs/>
                <w:color w:val="000000" w:themeColor="text1"/>
              </w:rPr>
              <w:t xml:space="preserve">, </w:t>
            </w:r>
            <w:r w:rsidR="009C24C8" w:rsidRPr="00D61EDB">
              <w:rPr>
                <w:color w:val="000000" w:themeColor="text1"/>
              </w:rPr>
              <w:fldChar w:fldCharType="begin"/>
            </w:r>
            <w:r w:rsidR="009C24C8" w:rsidRPr="00D61EDB">
              <w:rPr>
                <w:color w:val="000000" w:themeColor="text1"/>
              </w:rPr>
              <w:instrText xml:space="preserve"> HYPERLINK "https://ivo.garant.ru/" \l "/document/411801624/paragraph/1/doclist/753/1/0/0/JTVCJTdCJTIybmVlZF9jb3JyZWN0aW9uJTIyJTNBZmFsc2UlMkMlMjJjb250ZXh0JTIyJTNBJTIyJTVDdTA0MWUlNUN1MDQxNyUyMDU3NiUyMCU1Q3UwNDE0JTVDdTA0M2UlNUN1MDQzMiU1Q3UwNDNlJTVDdTA0M2IlNUN1MDQzNSU1Q3UwNDNkJTVDdTA0NDElNUN1MDQzYSU1Q3UwNDM4JTVDdTA0MzklMjIlN0QlNUQ=" </w:instrText>
            </w:r>
            <w:r w:rsidR="009C24C8" w:rsidRPr="00D61EDB">
              <w:rPr>
                <w:color w:val="000000" w:themeColor="text1"/>
              </w:rPr>
              <w:fldChar w:fldCharType="separate"/>
            </w:r>
          </w:p>
          <w:p w14:paraId="638FE187" w14:textId="77777777" w:rsidR="00D61EDB" w:rsidRPr="00D61EDB" w:rsidRDefault="00D61EDB" w:rsidP="00D61EDB">
            <w:pPr>
              <w:shd w:val="clear" w:color="auto" w:fill="FFFFFF"/>
              <w:jc w:val="both"/>
              <w:rPr>
                <w:bCs/>
                <w:color w:val="000000" w:themeColor="text1"/>
              </w:rPr>
            </w:pPr>
            <w:r w:rsidRPr="00D61EDB">
              <w:rPr>
                <w:bCs/>
                <w:color w:val="000000" w:themeColor="text1"/>
              </w:rPr>
              <w:t>Закона Новосибирской области от 03.04.2025 г. № 576-ОЗ «Об объединении муниципальных образований, входящих в состав Доволенского муниципального района Новосибирской области, и о внесении изменений в отдельные законы Новосибирской области»</w:t>
            </w:r>
          </w:p>
          <w:p w14:paraId="0BBD42DC" w14:textId="77777777" w:rsidR="00AB1A24" w:rsidRPr="00AA1429" w:rsidRDefault="009C24C8" w:rsidP="009C24C8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B1A24" w:rsidRPr="00AA1429" w14:paraId="10A67F7C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684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E2D" w14:textId="77777777" w:rsidR="00AB1A24" w:rsidRPr="00AA1429" w:rsidRDefault="00AB1A24" w:rsidP="00EA13E5">
            <w:pPr>
              <w:jc w:val="both"/>
            </w:pPr>
            <w:r w:rsidRPr="00AA1429">
              <w:rPr>
                <w:iCs/>
              </w:rPr>
              <w:t xml:space="preserve">Уведомление в письменной форме налогового органа о принятии решения о ликвидации учреждения, о формировании ликвидационной комиссии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7AA" w14:textId="77777777" w:rsidR="00AB1A24" w:rsidRPr="00AA1429" w:rsidRDefault="00AB1A24" w:rsidP="00EA13E5">
            <w:pPr>
              <w:jc w:val="both"/>
              <w:rPr>
                <w:iCs/>
              </w:rPr>
            </w:pPr>
            <w:r w:rsidRPr="00AA1429">
              <w:rPr>
                <w:iCs/>
              </w:rPr>
              <w:t xml:space="preserve">В течение 3-х рабочих дней после даты принятия решения о ликвидации </w:t>
            </w:r>
          </w:p>
          <w:p w14:paraId="329B0D24" w14:textId="77777777" w:rsidR="00AB1A24" w:rsidRPr="00AA1429" w:rsidRDefault="00AB1A24" w:rsidP="00EA13E5">
            <w:pPr>
              <w:jc w:val="both"/>
              <w:rPr>
                <w:i/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364" w14:textId="77777777" w:rsidR="00AB1A24" w:rsidRPr="00AA1429" w:rsidRDefault="00CC4A60" w:rsidP="00B1327C">
            <w:pPr>
              <w:jc w:val="center"/>
            </w:pPr>
            <w:r w:rsidRPr="00AA1429">
              <w:t>До</w:t>
            </w:r>
            <w:r w:rsidR="009C24C8">
              <w:t xml:space="preserve"> 01.10.2025</w:t>
            </w:r>
            <w:r w:rsidRPr="00AA1429">
              <w:t xml:space="preserve"> г</w:t>
            </w:r>
          </w:p>
          <w:p w14:paraId="0A47277B" w14:textId="77777777" w:rsidR="00367729" w:rsidRPr="00AA1429" w:rsidRDefault="00367729" w:rsidP="00B1327C">
            <w:pPr>
              <w:jc w:val="center"/>
            </w:pPr>
            <w:r w:rsidRPr="00AA1429">
              <w:t>(включительно)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D58" w14:textId="77777777" w:rsidR="00AB1A24" w:rsidRPr="00AA1429" w:rsidRDefault="00085155" w:rsidP="00EA13E5">
            <w:pPr>
              <w:tabs>
                <w:tab w:val="left" w:pos="5735"/>
              </w:tabs>
              <w:jc w:val="both"/>
              <w:rPr>
                <w:iCs/>
              </w:rPr>
            </w:pPr>
            <w:r w:rsidRPr="00AA1429">
              <w:rPr>
                <w:iCs/>
              </w:rPr>
              <w:t xml:space="preserve">Приказ ФНС России от 31.08.2020 N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  <w:r w:rsidRPr="00AA1429">
              <w:rPr>
                <w:iCs/>
                <w:color w:val="C0504D" w:themeColor="accent2"/>
              </w:rPr>
              <w:t>(форма № Р15016</w:t>
            </w:r>
            <w:r w:rsidR="00AB1A24" w:rsidRPr="00AA1429">
              <w:rPr>
                <w:iCs/>
                <w:color w:val="C0504D" w:themeColor="accent2"/>
              </w:rPr>
              <w:t>)</w:t>
            </w:r>
          </w:p>
          <w:p w14:paraId="4983DF22" w14:textId="77777777" w:rsidR="00AB1A24" w:rsidRPr="00AA1429" w:rsidRDefault="00AB1A24" w:rsidP="00EA13E5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</w:pPr>
            <w:r w:rsidRPr="00AA1429"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14:paraId="6313FB8F" w14:textId="77777777" w:rsidR="00AB1A24" w:rsidRPr="00AA1429" w:rsidRDefault="00AB1A24" w:rsidP="00EA13E5">
            <w:pPr>
              <w:tabs>
                <w:tab w:val="left" w:pos="5735"/>
              </w:tabs>
              <w:jc w:val="both"/>
              <w:rPr>
                <w:iCs/>
              </w:rPr>
            </w:pPr>
            <w:r w:rsidRPr="00AA1429">
              <w:rPr>
                <w:iCs/>
              </w:rPr>
              <w:lastRenderedPageBreak/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AB1A24" w:rsidRPr="00AA1429" w14:paraId="27480A04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60D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ECB" w14:textId="77777777" w:rsidR="00AB1A24" w:rsidRPr="00AA1429" w:rsidRDefault="00AB1A24" w:rsidP="00EA13E5">
            <w:pPr>
              <w:jc w:val="both"/>
            </w:pPr>
            <w:r w:rsidRPr="00AA1429">
              <w:rPr>
                <w:iCs/>
              </w:rPr>
              <w:t>Публикация сообщения о ликвидации учреждения и о порядке и сроке заявления требований его кредиторами в «Вестнике государственной регистрации»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512" w14:textId="77777777" w:rsidR="00AB1A24" w:rsidRPr="00AA1429" w:rsidRDefault="00AB1A24" w:rsidP="00EA13E5">
            <w:pPr>
              <w:jc w:val="both"/>
            </w:pPr>
            <w:r w:rsidRPr="00AA1429">
              <w:t>В течение 7 календарных дней после внесения в единый государственный реестр юридических лиц записи о начале процедуры ликвидации</w:t>
            </w:r>
          </w:p>
          <w:p w14:paraId="6128266A" w14:textId="77777777" w:rsidR="00AB1A24" w:rsidRPr="00AA1429" w:rsidRDefault="00AB1A24" w:rsidP="00EA13E5">
            <w:pPr>
              <w:jc w:val="both"/>
            </w:pPr>
            <w:r w:rsidRPr="00AA1429">
              <w:rPr>
                <w:lang w:val="en-US"/>
              </w:rPr>
              <w:t>http</w:t>
            </w:r>
            <w:r w:rsidRPr="00AA1429">
              <w:t>://</w:t>
            </w:r>
            <w:r w:rsidRPr="00AA1429">
              <w:rPr>
                <w:lang w:val="en-US"/>
              </w:rPr>
              <w:t>www</w:t>
            </w:r>
            <w:r w:rsidRPr="00AA1429">
              <w:t>.</w:t>
            </w:r>
            <w:proofErr w:type="spellStart"/>
            <w:r w:rsidRPr="00AA1429">
              <w:rPr>
                <w:lang w:val="en-US"/>
              </w:rPr>
              <w:t>vestnik</w:t>
            </w:r>
            <w:proofErr w:type="spellEnd"/>
            <w:r w:rsidRPr="00AA1429">
              <w:t>-</w:t>
            </w:r>
            <w:proofErr w:type="spellStart"/>
            <w:r w:rsidRPr="00AA1429">
              <w:rPr>
                <w:lang w:val="en-US"/>
              </w:rPr>
              <w:t>gosreg</w:t>
            </w:r>
            <w:proofErr w:type="spellEnd"/>
            <w:r w:rsidRPr="00AA1429">
              <w:t>.</w:t>
            </w:r>
            <w:proofErr w:type="spellStart"/>
            <w:r w:rsidRPr="00AA1429">
              <w:rPr>
                <w:lang w:val="en-US"/>
              </w:rPr>
              <w:t>ru</w:t>
            </w:r>
            <w:proofErr w:type="spellEnd"/>
            <w:r w:rsidRPr="00AA1429">
              <w:t>/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728" w14:textId="77777777" w:rsidR="00AB1A24" w:rsidRPr="00AA1429" w:rsidRDefault="00367729" w:rsidP="009C24C8">
            <w:pPr>
              <w:jc w:val="center"/>
            </w:pPr>
            <w:r w:rsidRPr="00AA1429">
              <w:t xml:space="preserve">До </w:t>
            </w:r>
            <w:r w:rsidR="009C24C8">
              <w:t>07.</w:t>
            </w:r>
            <w:r w:rsidR="00BF3DA6" w:rsidRPr="00AA1429">
              <w:t>1</w:t>
            </w:r>
            <w:r w:rsidR="009C24C8">
              <w:t>0.2025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3E5" w14:textId="77777777" w:rsidR="00AB1A24" w:rsidRPr="00AA1429" w:rsidRDefault="00AB1A24" w:rsidP="00EA13E5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</w:pPr>
            <w:r w:rsidRPr="00AA1429">
              <w:rPr>
                <w:iCs/>
              </w:rPr>
              <w:t>п. 1 Приказа ФНС РФ от 16.06.2006 № САЭ-3-09/355@ «</w:t>
            </w:r>
            <w:r w:rsidRPr="00AA1429"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№ 8001)</w:t>
            </w:r>
          </w:p>
          <w:p w14:paraId="585A9D0E" w14:textId="77777777" w:rsidR="00AB1A24" w:rsidRPr="00AA1429" w:rsidRDefault="00AB1A24" w:rsidP="00EA13E5">
            <w:pPr>
              <w:tabs>
                <w:tab w:val="left" w:pos="5735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AB1A24" w:rsidRPr="00AA1429" w14:paraId="3E06ED31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7EC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29D" w14:textId="77777777" w:rsidR="00AB1A24" w:rsidRPr="00AA1429" w:rsidRDefault="00AB1A24" w:rsidP="00EA13E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  <w:p w14:paraId="6BDD7E9E" w14:textId="77777777" w:rsidR="00AB1A24" w:rsidRPr="00AA1429" w:rsidRDefault="00AB1A24" w:rsidP="00EA13E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E95" w14:textId="77777777" w:rsidR="00AB1A24" w:rsidRPr="00AA1429" w:rsidRDefault="00AB1A24" w:rsidP="00EA13E5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Не менее двух месяцев с момента опубликования сообщения о ликвидации в «Вестнике государственной регистрации»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549" w14:textId="77777777" w:rsidR="00AB1A24" w:rsidRPr="00AA1429" w:rsidRDefault="00BF3DA6" w:rsidP="001A77DF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1A77DF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  <w:r w:rsidRPr="00AA1429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C1D" w14:textId="7681F4AF" w:rsidR="00AB1A24" w:rsidRPr="00AA1429" w:rsidRDefault="00AB1A24" w:rsidP="00EA13E5">
            <w:pPr>
              <w:tabs>
                <w:tab w:val="left" w:pos="5735"/>
              </w:tabs>
              <w:jc w:val="both"/>
              <w:rPr>
                <w:iCs/>
              </w:rPr>
            </w:pPr>
            <w:r w:rsidRPr="00AA1429">
              <w:rPr>
                <w:iCs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 (Копии </w:t>
            </w:r>
            <w:r w:rsidR="00D61EDB" w:rsidRPr="00AA1429">
              <w:rPr>
                <w:iCs/>
              </w:rPr>
              <w:t>всех уведомлений,</w:t>
            </w:r>
            <w:r w:rsidRPr="00AA1429">
              <w:rPr>
                <w:iCs/>
              </w:rPr>
              <w:t xml:space="preserve"> отправленных кредиторам, сохраняются)</w:t>
            </w:r>
          </w:p>
          <w:p w14:paraId="63FFD005" w14:textId="77777777" w:rsidR="00AB1A24" w:rsidRPr="00AA1429" w:rsidRDefault="00AB1A24" w:rsidP="00EA13E5">
            <w:pPr>
              <w:ind w:firstLine="709"/>
              <w:jc w:val="both"/>
            </w:pPr>
          </w:p>
          <w:p w14:paraId="67DC47B3" w14:textId="77777777" w:rsidR="00AB1A24" w:rsidRPr="00AA1429" w:rsidRDefault="00AB1A24" w:rsidP="00EA13E5">
            <w:pPr>
              <w:ind w:firstLine="709"/>
              <w:jc w:val="both"/>
            </w:pPr>
          </w:p>
          <w:p w14:paraId="08B78FD9" w14:textId="77777777" w:rsidR="00AB1A24" w:rsidRPr="00AA1429" w:rsidRDefault="00AB1A24" w:rsidP="00EA13E5">
            <w:pPr>
              <w:ind w:firstLine="709"/>
              <w:jc w:val="both"/>
            </w:pPr>
          </w:p>
          <w:p w14:paraId="051627F1" w14:textId="77777777" w:rsidR="00AB1A24" w:rsidRPr="00AA1429" w:rsidRDefault="00AB1A24" w:rsidP="00EA13E5">
            <w:pPr>
              <w:tabs>
                <w:tab w:val="left" w:pos="1440"/>
              </w:tabs>
              <w:jc w:val="both"/>
            </w:pPr>
          </w:p>
        </w:tc>
      </w:tr>
      <w:tr w:rsidR="00AB1A24" w:rsidRPr="00AA1429" w14:paraId="301BBCA7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3D3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306" w14:textId="77777777" w:rsidR="00AB1A24" w:rsidRPr="00AA1429" w:rsidRDefault="00AB1A24" w:rsidP="00EA13E5">
            <w:pPr>
              <w:pStyle w:val="ConsPlusNormal"/>
              <w:ind w:firstLine="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  <w:p w14:paraId="01F49798" w14:textId="77777777" w:rsidR="00AB1A24" w:rsidRPr="00AA1429" w:rsidRDefault="00AB1A24" w:rsidP="00EA13E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E5B" w14:textId="77777777" w:rsidR="00AB1A24" w:rsidRPr="00AA1429" w:rsidRDefault="00AB1A24" w:rsidP="00EA13E5">
            <w:pPr>
              <w:pStyle w:val="ConsPlusNormal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C02" w14:textId="77777777" w:rsidR="00AB1A24" w:rsidRPr="00AA1429" w:rsidRDefault="001A77DF" w:rsidP="00B1327C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  <w:r w:rsidRPr="00AA1429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CD5A" w14:textId="77777777" w:rsidR="00AB1A24" w:rsidRPr="00AA1429" w:rsidRDefault="00AB1A24" w:rsidP="00EA13E5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A24" w:rsidRPr="00AA1429" w14:paraId="33554206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D08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7FF" w14:textId="77777777" w:rsidR="00AB1A24" w:rsidRPr="00AA1429" w:rsidRDefault="00AB1A24" w:rsidP="00EA13E5">
            <w:pPr>
              <w:jc w:val="both"/>
              <w:rPr>
                <w:iCs/>
              </w:rPr>
            </w:pPr>
            <w:r w:rsidRPr="00AA1429">
              <w:rPr>
                <w:iCs/>
              </w:rPr>
              <w:t>Проведение инвентаризации имущества</w:t>
            </w:r>
          </w:p>
          <w:p w14:paraId="3BA75E2E" w14:textId="77777777" w:rsidR="00AB1A24" w:rsidRPr="00AA1429" w:rsidRDefault="00AB1A24" w:rsidP="00EA13E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DB90" w14:textId="77777777" w:rsidR="00AB1A24" w:rsidRPr="00AA1429" w:rsidRDefault="00AB1A24" w:rsidP="00EA13E5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669" w14:textId="77777777" w:rsidR="00AB1A24" w:rsidRPr="00AA1429" w:rsidRDefault="00AB1A24" w:rsidP="00EA13E5">
            <w:pPr>
              <w:jc w:val="center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75B3" w14:textId="77777777" w:rsidR="00AB1A24" w:rsidRPr="00AA1429" w:rsidRDefault="00AB1A24" w:rsidP="00EA13E5">
            <w:pPr>
              <w:tabs>
                <w:tab w:val="left" w:pos="5735"/>
              </w:tabs>
              <w:jc w:val="both"/>
            </w:pPr>
            <w:r w:rsidRPr="00AA1429">
              <w:rPr>
                <w:iCs/>
              </w:rPr>
              <w:t>Методические указания, утвержденные приказом Минфина России от 13.06.1995 № 49</w:t>
            </w:r>
          </w:p>
        </w:tc>
      </w:tr>
      <w:tr w:rsidR="00AB1A24" w:rsidRPr="00AA1429" w14:paraId="09BC3C08" w14:textId="77777777" w:rsidTr="00EA13E5">
        <w:trPr>
          <w:trHeight w:val="4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C88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AC4" w14:textId="77777777" w:rsidR="00AB1A24" w:rsidRPr="00AA1429" w:rsidRDefault="00AB1A24" w:rsidP="00EA13E5">
            <w:pPr>
              <w:pStyle w:val="ConsPlusNormal"/>
              <w:ind w:firstLine="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77C" w14:textId="7294C1D3" w:rsidR="00AB1A24" w:rsidRPr="00AA1429" w:rsidRDefault="00AB1A24" w:rsidP="00EA13E5">
            <w:pPr>
              <w:jc w:val="both"/>
            </w:pPr>
            <w:r w:rsidRPr="00AA1429">
              <w:rPr>
                <w:iCs/>
              </w:rPr>
              <w:t>После окончания срока для предъявления требований кредиторами,</w:t>
            </w:r>
            <w:r w:rsidR="00D61EDB">
              <w:rPr>
                <w:iCs/>
              </w:rPr>
              <w:t xml:space="preserve"> </w:t>
            </w:r>
            <w:r w:rsidRPr="00AA1429">
              <w:rPr>
                <w:iCs/>
              </w:rPr>
              <w:t>не раньше, чем через  2 месяца с момента публикации сообщения о ликвидации в журнале «Вестник государственной регистрации»</w:t>
            </w:r>
          </w:p>
          <w:p w14:paraId="40156146" w14:textId="77777777" w:rsidR="00AB1A24" w:rsidRPr="00AA1429" w:rsidRDefault="00AB1A24" w:rsidP="00EA13E5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13C" w14:textId="77777777" w:rsidR="00AB1A24" w:rsidRPr="00AA1429" w:rsidRDefault="00BF3DA6" w:rsidP="001A77DF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1A77DF">
              <w:rPr>
                <w:rFonts w:ascii="Times New Roman" w:eastAsia="Calibri" w:hAnsi="Times New Roman" w:cs="Times New Roman"/>
                <w:sz w:val="24"/>
                <w:szCs w:val="24"/>
              </w:rPr>
              <w:t>07.12.2025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65D" w14:textId="77777777" w:rsidR="00AB1A24" w:rsidRPr="00AA1429" w:rsidRDefault="00AB1A24" w:rsidP="00EA13E5">
            <w:pPr>
              <w:tabs>
                <w:tab w:val="left" w:pos="5735"/>
              </w:tabs>
              <w:jc w:val="both"/>
            </w:pPr>
            <w:r w:rsidRPr="00AA1429">
              <w:rPr>
                <w:iCs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14:paraId="38D97723" w14:textId="77777777" w:rsidR="00AB1A24" w:rsidRPr="00AA1429" w:rsidRDefault="00AB1A24" w:rsidP="00D61EDB">
            <w:pPr>
              <w:pStyle w:val="ConsPlusNormal"/>
              <w:tabs>
                <w:tab w:val="left" w:pos="5735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ст. 63 ГК РФ)</w:t>
            </w:r>
          </w:p>
        </w:tc>
      </w:tr>
      <w:tr w:rsidR="00762A0B" w:rsidRPr="00AA1429" w14:paraId="37F1C033" w14:textId="77777777" w:rsidTr="003F56D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8DE" w14:textId="77777777" w:rsidR="00762A0B" w:rsidRPr="00AA1429" w:rsidRDefault="00762A0B" w:rsidP="003F56D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BB2" w14:textId="77777777" w:rsidR="00762A0B" w:rsidRPr="00AA1429" w:rsidRDefault="00762A0B" w:rsidP="003C4A71">
            <w:pPr>
              <w:pStyle w:val="ConsPlusNormal"/>
              <w:ind w:firstLine="54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Утверждение промежуточного ликвидационного баланса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DB5" w14:textId="4FDCBD5A" w:rsidR="00762A0B" w:rsidRPr="00AA1429" w:rsidRDefault="00762A0B" w:rsidP="003F56DE">
            <w:pPr>
              <w:jc w:val="both"/>
            </w:pPr>
            <w:r w:rsidRPr="00AA1429">
              <w:rPr>
                <w:iCs/>
              </w:rPr>
              <w:t>После окончания срока для предъявления требований кредиторами,</w:t>
            </w:r>
            <w:r w:rsidR="00D61EDB">
              <w:rPr>
                <w:iCs/>
              </w:rPr>
              <w:t xml:space="preserve"> </w:t>
            </w:r>
            <w:r w:rsidRPr="00AA1429">
              <w:rPr>
                <w:iCs/>
              </w:rPr>
              <w:t>не раньше, чем через 2 месяца с момента публикации сообщения о ликвидации в журнале «Вестник государственной регистрации»</w:t>
            </w:r>
          </w:p>
          <w:p w14:paraId="402A7DC3" w14:textId="77777777" w:rsidR="00762A0B" w:rsidRPr="00AA1429" w:rsidRDefault="00762A0B" w:rsidP="003F56DE">
            <w:pPr>
              <w:jc w:val="both"/>
              <w:rPr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86D8" w14:textId="77777777" w:rsidR="00762A0B" w:rsidRPr="00AA1429" w:rsidRDefault="000716BC" w:rsidP="003F56DE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07.12.2025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09D" w14:textId="77777777" w:rsidR="00762A0B" w:rsidRPr="00AA1429" w:rsidRDefault="00762A0B" w:rsidP="003F56DE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</w:p>
        </w:tc>
      </w:tr>
      <w:tr w:rsidR="00AB1A24" w:rsidRPr="00AA1429" w14:paraId="7B584F8B" w14:textId="77777777" w:rsidTr="00EA13E5">
        <w:trPr>
          <w:trHeight w:val="4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436" w14:textId="77777777" w:rsidR="00AB1A24" w:rsidRPr="00AA1429" w:rsidRDefault="00762A0B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1A24" w:rsidRPr="00AA1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3BC" w14:textId="77777777" w:rsidR="00AB1A24" w:rsidRPr="00AA1429" w:rsidRDefault="00AB1A24" w:rsidP="00EA13E5">
            <w:pPr>
              <w:pStyle w:val="ConsPlusNormal"/>
              <w:ind w:firstLine="5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  <w:p w14:paraId="27862E27" w14:textId="77777777" w:rsidR="00AB1A24" w:rsidRPr="00AA1429" w:rsidRDefault="00AB1A24" w:rsidP="00EA13E5">
            <w:pPr>
              <w:pStyle w:val="ConsPlusNormal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340" w14:textId="77777777" w:rsidR="00AB1A24" w:rsidRPr="00AA1429" w:rsidRDefault="00AB1A24" w:rsidP="00EA13E5">
            <w:pPr>
              <w:jc w:val="both"/>
              <w:rPr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A39" w14:textId="77777777" w:rsidR="00AB1A24" w:rsidRPr="00AA1429" w:rsidRDefault="001730C0" w:rsidP="00EA13E5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07.12.2025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CBA" w14:textId="77777777" w:rsidR="00AB1A24" w:rsidRPr="00AA1429" w:rsidRDefault="00AB1A24" w:rsidP="00EA13E5">
            <w:pPr>
              <w:tabs>
                <w:tab w:val="left" w:pos="5735"/>
              </w:tabs>
              <w:jc w:val="both"/>
              <w:rPr>
                <w:color w:val="000000"/>
              </w:rPr>
            </w:pPr>
            <w:r w:rsidRPr="00AA1429">
              <w:rPr>
                <w:iCs/>
                <w:color w:val="000000"/>
              </w:rPr>
              <w:t xml:space="preserve">Ст. 20 </w:t>
            </w:r>
            <w:r w:rsidRPr="00AA1429">
              <w:rPr>
                <w:color w:val="000000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14:paraId="37BD0B79" w14:textId="77777777" w:rsidR="00D7118B" w:rsidRPr="00AA1429" w:rsidRDefault="00AB1A24" w:rsidP="00D7118B">
            <w:pPr>
              <w:tabs>
                <w:tab w:val="left" w:pos="5735"/>
              </w:tabs>
              <w:jc w:val="both"/>
              <w:rPr>
                <w:iCs/>
              </w:rPr>
            </w:pPr>
            <w:r w:rsidRPr="00AA1429">
              <w:rPr>
                <w:color w:val="000000"/>
                <w:shd w:val="clear" w:color="auto" w:fill="FDFDFD"/>
              </w:rPr>
              <w:t xml:space="preserve">Уведомления по форме № </w:t>
            </w:r>
            <w:r w:rsidR="00D7118B" w:rsidRPr="00AA1429">
              <w:rPr>
                <w:iCs/>
                <w:color w:val="C0504D" w:themeColor="accent2"/>
              </w:rPr>
              <w:t>Р15016</w:t>
            </w:r>
            <w:r w:rsidRPr="00AA1429">
              <w:rPr>
                <w:color w:val="000000"/>
                <w:shd w:val="clear" w:color="auto" w:fill="FDFDFD"/>
              </w:rPr>
              <w:t>, утвержденной </w:t>
            </w:r>
            <w:r w:rsidR="00D7118B" w:rsidRPr="00AA1429">
              <w:rPr>
                <w:iCs/>
              </w:rPr>
              <w:t xml:space="preserve">Приказ ФНС России от 31.08.2020 N ЕД-7-14/617@ «Об утверждении форм и требований к оформлению документов, представляемых в регистрирующий орган </w:t>
            </w:r>
            <w:r w:rsidR="00D7118B" w:rsidRPr="00AA1429">
              <w:rPr>
                <w:iCs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</w:p>
          <w:p w14:paraId="6A6DFD31" w14:textId="77777777" w:rsidR="00AB1A24" w:rsidRPr="00AA1429" w:rsidRDefault="00AB1A24" w:rsidP="00EA13E5">
            <w:pPr>
              <w:tabs>
                <w:tab w:val="left" w:pos="5735"/>
              </w:tabs>
              <w:jc w:val="both"/>
              <w:rPr>
                <w:color w:val="000000"/>
              </w:rPr>
            </w:pPr>
            <w:r w:rsidRPr="00AA1429">
              <w:rPr>
                <w:color w:val="000000"/>
                <w:shd w:val="clear" w:color="auto" w:fill="FDFDFD"/>
              </w:rPr>
              <w:t xml:space="preserve"> (</w:t>
            </w:r>
            <w:r w:rsidRPr="00AA1429">
              <w:rPr>
                <w:bCs/>
                <w:color w:val="000000"/>
                <w:shd w:val="clear" w:color="auto" w:fill="FDFDFD"/>
              </w:rPr>
              <w:t>Подлинность подписи заявителя на уведомлении по форме № Р</w:t>
            </w:r>
            <w:r w:rsidR="00D7118B" w:rsidRPr="00AA1429">
              <w:rPr>
                <w:iCs/>
                <w:color w:val="C0504D" w:themeColor="accent2"/>
              </w:rPr>
              <w:t xml:space="preserve"> Р15016</w:t>
            </w:r>
            <w:r w:rsidRPr="00AA1429">
              <w:rPr>
                <w:bCs/>
                <w:color w:val="000000"/>
                <w:shd w:val="clear" w:color="auto" w:fill="FDFDFD"/>
              </w:rPr>
              <w:t xml:space="preserve"> должна быть засвидетельствована нотариусом.)</w:t>
            </w:r>
          </w:p>
          <w:p w14:paraId="189731A5" w14:textId="77777777" w:rsidR="00AB1A24" w:rsidRPr="00AA1429" w:rsidRDefault="00AB1A24" w:rsidP="00EA13E5">
            <w:pPr>
              <w:tabs>
                <w:tab w:val="left" w:pos="5735"/>
              </w:tabs>
              <w:ind w:firstLine="709"/>
              <w:jc w:val="both"/>
              <w:rPr>
                <w:iCs/>
                <w:color w:val="000000"/>
              </w:rPr>
            </w:pPr>
          </w:p>
        </w:tc>
      </w:tr>
      <w:tr w:rsidR="00AB1A24" w:rsidRPr="00AA1429" w14:paraId="2ED783F2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814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F0D" w14:textId="77777777" w:rsidR="00AB1A24" w:rsidRPr="00AA1429" w:rsidRDefault="00AB1A24" w:rsidP="00EA13E5">
            <w:pPr>
              <w:pStyle w:val="ConsPlusNormal"/>
              <w:ind w:firstLine="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0DE" w14:textId="77777777" w:rsidR="00AB1A24" w:rsidRPr="00AA1429" w:rsidRDefault="00AB1A24" w:rsidP="00EA13E5">
            <w:pPr>
              <w:jc w:val="both"/>
            </w:pPr>
            <w:r w:rsidRPr="00AA1429">
              <w:rPr>
                <w:iCs/>
              </w:rPr>
              <w:t>После утверждения промежуточного ликвидационного баланса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B43" w14:textId="77777777" w:rsidR="00AB1A24" w:rsidRPr="00AA1429" w:rsidRDefault="001730C0" w:rsidP="00EA13E5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07.12.2025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17E" w14:textId="77777777" w:rsidR="00AB1A24" w:rsidRPr="00AA1429" w:rsidRDefault="00AB1A24" w:rsidP="00D61EDB">
            <w:pPr>
              <w:pStyle w:val="ConsPlusNormal"/>
              <w:tabs>
                <w:tab w:val="left" w:pos="5735"/>
              </w:tabs>
              <w:ind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  <w:p w14:paraId="75EA0BE7" w14:textId="77777777" w:rsidR="00AB1A24" w:rsidRPr="00AA1429" w:rsidRDefault="00AB1A24" w:rsidP="00EA13E5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A24" w:rsidRPr="00AA1429" w14:paraId="00CF9F49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B77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1D2" w14:textId="77777777" w:rsidR="00AB1A24" w:rsidRPr="00AA1429" w:rsidRDefault="00AB1A24" w:rsidP="00EA13E5">
            <w:pPr>
              <w:pStyle w:val="ConsPlusNormal"/>
              <w:ind w:firstLine="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имущества ликвидируемого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AF8" w14:textId="77777777" w:rsidR="00AB1A24" w:rsidRPr="00AA1429" w:rsidRDefault="00AB1A24" w:rsidP="00EA13E5">
            <w:pPr>
              <w:jc w:val="both"/>
              <w:rPr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23B" w14:textId="77777777" w:rsidR="00AB1A24" w:rsidRPr="00AA1429" w:rsidRDefault="001730C0" w:rsidP="00EA13E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07.12.2025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3582" w14:textId="77777777" w:rsidR="00AB1A24" w:rsidRPr="00AA1429" w:rsidRDefault="00AB1A24" w:rsidP="00EA13E5">
            <w:pPr>
              <w:pStyle w:val="ConsPlusNormal"/>
              <w:tabs>
                <w:tab w:val="left" w:pos="573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1A24" w:rsidRPr="00AA1429" w14:paraId="0BE23A3A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BF1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DC7" w14:textId="77777777" w:rsidR="00AB1A24" w:rsidRPr="00AA1429" w:rsidRDefault="00AB1A24" w:rsidP="00EA13E5">
            <w:pPr>
              <w:pStyle w:val="ConsPlusNormal"/>
              <w:ind w:firstLine="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657" w14:textId="77777777" w:rsidR="00AB1A24" w:rsidRPr="00AA1429" w:rsidRDefault="00AB1A24" w:rsidP="00EA13E5">
            <w:pPr>
              <w:jc w:val="both"/>
              <w:rPr>
                <w:iCs/>
              </w:rPr>
            </w:pPr>
            <w:r w:rsidRPr="00AA1429">
              <w:rPr>
                <w:iCs/>
              </w:rPr>
              <w:t>После завершения расчетов с кредиторами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02D" w14:textId="77777777" w:rsidR="00AB1A24" w:rsidRPr="00AA1429" w:rsidRDefault="001730C0" w:rsidP="00B1327C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07.12.2025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483" w14:textId="77777777" w:rsidR="00AB1A24" w:rsidRPr="00AA1429" w:rsidRDefault="00AB1A24" w:rsidP="00EA13E5">
            <w:pPr>
              <w:pStyle w:val="ConsPlusNormal"/>
              <w:tabs>
                <w:tab w:val="left" w:pos="57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Ст. 63 ГК РФ</w:t>
            </w:r>
          </w:p>
        </w:tc>
      </w:tr>
      <w:tr w:rsidR="00AB1A24" w:rsidRPr="00AA1429" w14:paraId="5482AFA5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53C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12F" w14:textId="77777777" w:rsidR="00AB1A24" w:rsidRPr="00AA1429" w:rsidRDefault="00AB1A24" w:rsidP="00EA13E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</w:p>
          <w:p w14:paraId="59F40F5E" w14:textId="77777777" w:rsidR="00AB1A24" w:rsidRPr="00AA1429" w:rsidRDefault="00AB1A24" w:rsidP="00EA13E5">
            <w:pPr>
              <w:pStyle w:val="ConsPlusNormal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F8B" w14:textId="77777777" w:rsidR="00AB1A24" w:rsidRPr="00AA1429" w:rsidRDefault="00AB1A24" w:rsidP="00EA13E5">
            <w:pPr>
              <w:jc w:val="both"/>
              <w:rPr>
                <w:iCs/>
              </w:rPr>
            </w:pPr>
            <w:r w:rsidRPr="00AA1429">
              <w:rPr>
                <w:iCs/>
              </w:rPr>
              <w:t>После завершения расчетов с кредиторами</w:t>
            </w:r>
          </w:p>
          <w:p w14:paraId="73A41B87" w14:textId="77777777" w:rsidR="00AB1A24" w:rsidRPr="00AA1429" w:rsidRDefault="00AB1A24" w:rsidP="00EA13E5">
            <w:pPr>
              <w:jc w:val="both"/>
              <w:rPr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78C" w14:textId="77777777" w:rsidR="00AB1A24" w:rsidRPr="00AA1429" w:rsidRDefault="00AB1A24" w:rsidP="00B1327C">
            <w:pPr>
              <w:pStyle w:val="ConsPlusNormal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037" w14:textId="77777777" w:rsidR="00AB1A24" w:rsidRPr="00AA1429" w:rsidRDefault="00AB1A24" w:rsidP="00EA13E5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A24" w:rsidRPr="00AA1429" w14:paraId="5A7BD9D1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BE9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3DB" w14:textId="77777777" w:rsidR="00AB1A24" w:rsidRPr="00AA1429" w:rsidRDefault="00AB1A24" w:rsidP="00EA13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D13" w14:textId="77777777" w:rsidR="00AB1A24" w:rsidRPr="00AA1429" w:rsidRDefault="00AB1A24" w:rsidP="00EA13E5">
            <w:pPr>
              <w:jc w:val="both"/>
              <w:rPr>
                <w:iCs/>
              </w:rPr>
            </w:pPr>
            <w:r w:rsidRPr="00AA1429">
              <w:t>По итогам ликвидационных мероприятий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6C2" w14:textId="77777777" w:rsidR="00AB1A24" w:rsidRPr="00AA1429" w:rsidRDefault="00AB1A24" w:rsidP="00EA13E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DE7" w14:textId="77777777" w:rsidR="00AB1A24" w:rsidRPr="00AA1429" w:rsidRDefault="00AB1A24" w:rsidP="00EA13E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A14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AB1A24" w:rsidRPr="00AA1429" w14:paraId="5B68085E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D5A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B25" w14:textId="77777777" w:rsidR="00AB1A24" w:rsidRPr="00AA1429" w:rsidRDefault="00AB1A24" w:rsidP="00EA13E5">
            <w:pPr>
              <w:jc w:val="both"/>
            </w:pPr>
            <w:r w:rsidRPr="00AA1429">
              <w:rPr>
                <w:iCs/>
              </w:rPr>
              <w:t>Подача пакета документ</w:t>
            </w:r>
            <w:r w:rsidR="00D7118B" w:rsidRPr="00AA1429">
              <w:rPr>
                <w:iCs/>
              </w:rPr>
              <w:t>ов с заявлением по форме Р15016</w:t>
            </w:r>
            <w:r w:rsidRPr="00AA1429">
              <w:rPr>
                <w:iCs/>
              </w:rPr>
              <w:t>в налоговый орган для государственной регистрации в связи с ликвидацией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866" w14:textId="77777777" w:rsidR="00AB1A24" w:rsidRPr="00AA1429" w:rsidRDefault="00BF3DA6" w:rsidP="00BF3DA6">
            <w:pPr>
              <w:pStyle w:val="ConsPlusNormal"/>
              <w:ind w:firstLine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сводной бюджетной и бухгалтерской отчётности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192" w14:textId="77777777" w:rsidR="00AB1A24" w:rsidRPr="00AA1429" w:rsidRDefault="00AB1A24" w:rsidP="000A12CC">
            <w:pPr>
              <w:jc w:val="center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093" w14:textId="77777777" w:rsidR="00AB1A24" w:rsidRPr="00AA1429" w:rsidRDefault="00AB1A24" w:rsidP="00EA13E5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</w:pPr>
            <w:r w:rsidRPr="00AA1429">
              <w:rPr>
                <w:iCs/>
              </w:rPr>
              <w:t>Перечень документов установлен ст. 21 Федерального закона от 08.08.2001 № 129-ФЗ</w:t>
            </w:r>
            <w:r w:rsidRPr="00AA1429">
              <w:t xml:space="preserve"> «О государственной регистрации юридических лиц и индивидуальных предпринимателей»</w:t>
            </w:r>
          </w:p>
          <w:p w14:paraId="1D6703A3" w14:textId="77777777" w:rsidR="007210CF" w:rsidRPr="00AA1429" w:rsidRDefault="007210CF" w:rsidP="007210CF">
            <w:pPr>
              <w:tabs>
                <w:tab w:val="left" w:pos="5735"/>
              </w:tabs>
              <w:jc w:val="both"/>
              <w:rPr>
                <w:iCs/>
              </w:rPr>
            </w:pPr>
            <w:r w:rsidRPr="00AA1429">
              <w:rPr>
                <w:iCs/>
              </w:rPr>
              <w:t xml:space="preserve">Приказ ФНС России от 31.08.2020 N ЕД-7-14/617@ «Об утверждении форм и требований к оформлению </w:t>
            </w:r>
            <w:r w:rsidRPr="00AA1429">
              <w:rPr>
                <w:iCs/>
              </w:rPr>
              <w:lastRenderedPageBreak/>
              <w:t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  <w:p w14:paraId="14033DD6" w14:textId="77777777" w:rsidR="00AB1A24" w:rsidRPr="00AA1429" w:rsidRDefault="00AB1A24" w:rsidP="00EA13E5">
            <w:pPr>
              <w:tabs>
                <w:tab w:val="left" w:pos="5735"/>
              </w:tabs>
              <w:ind w:firstLine="709"/>
              <w:jc w:val="both"/>
            </w:pPr>
          </w:p>
        </w:tc>
      </w:tr>
      <w:tr w:rsidR="00AB1A24" w:rsidRPr="00AA1429" w14:paraId="7224F474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EE2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AAE" w14:textId="32B89E96" w:rsidR="00AB1A24" w:rsidRPr="00AA1429" w:rsidRDefault="00AB1A24" w:rsidP="00EA13E5">
            <w:pPr>
              <w:jc w:val="both"/>
              <w:rPr>
                <w:iCs/>
              </w:rPr>
            </w:pPr>
            <w:r w:rsidRPr="00AA1429">
              <w:rPr>
                <w:iCs/>
              </w:rPr>
              <w:t xml:space="preserve">Получение </w:t>
            </w:r>
            <w:r w:rsidR="005E44FB" w:rsidRPr="00AA1429">
              <w:rPr>
                <w:iCs/>
              </w:rPr>
              <w:t>сведений из</w:t>
            </w:r>
            <w:r w:rsidRPr="00AA1429">
              <w:rPr>
                <w:iCs/>
              </w:rPr>
              <w:t xml:space="preserve"> ЕГРЮЛ о ликвидации </w:t>
            </w:r>
            <w:r w:rsidR="004E3D45" w:rsidRPr="00AA1429">
              <w:rPr>
                <w:iCs/>
              </w:rPr>
              <w:t xml:space="preserve">администрации </w:t>
            </w:r>
            <w:r w:rsidR="00267FA7">
              <w:rPr>
                <w:iCs/>
              </w:rPr>
              <w:t>Доволенского</w:t>
            </w:r>
            <w:r w:rsidR="004E3D45" w:rsidRPr="00AA1429">
              <w:rPr>
                <w:iCs/>
              </w:rPr>
              <w:t xml:space="preserve"> сельсовета </w:t>
            </w:r>
            <w:r w:rsidR="001730C0">
              <w:rPr>
                <w:iCs/>
              </w:rPr>
              <w:t>Доволенского</w:t>
            </w:r>
            <w:r w:rsidR="007210CF" w:rsidRPr="00AA1429">
              <w:rPr>
                <w:iCs/>
              </w:rPr>
              <w:t xml:space="preserve"> района Новосибирской области</w:t>
            </w:r>
          </w:p>
          <w:p w14:paraId="4881F976" w14:textId="77777777" w:rsidR="00AB1A24" w:rsidRPr="00AA1429" w:rsidRDefault="00AB1A24" w:rsidP="00EA13E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EE45" w14:textId="77777777" w:rsidR="00AB1A24" w:rsidRPr="00AA1429" w:rsidRDefault="00AB1A24" w:rsidP="00EA13E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512" w14:textId="77777777" w:rsidR="00AB1A24" w:rsidRPr="00AA1429" w:rsidRDefault="00AB1A24" w:rsidP="000A12CC">
            <w:pPr>
              <w:jc w:val="center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B83" w14:textId="77777777" w:rsidR="00AB1A24" w:rsidRPr="00AA1429" w:rsidRDefault="00AB1A24" w:rsidP="00EA13E5">
            <w:pPr>
              <w:tabs>
                <w:tab w:val="left" w:pos="5735"/>
              </w:tabs>
              <w:jc w:val="both"/>
              <w:rPr>
                <w:iCs/>
              </w:rPr>
            </w:pPr>
            <w:r w:rsidRPr="00AA1429">
              <w:rPr>
                <w:iCs/>
              </w:rPr>
              <w:t>Заявитель или представитель по доверенности</w:t>
            </w:r>
          </w:p>
          <w:p w14:paraId="57A50E5D" w14:textId="77777777" w:rsidR="00AB1A24" w:rsidRPr="00AA1429" w:rsidRDefault="00AB1A24" w:rsidP="00EA13E5">
            <w:pPr>
              <w:tabs>
                <w:tab w:val="left" w:pos="5735"/>
              </w:tabs>
              <w:ind w:firstLine="709"/>
              <w:jc w:val="both"/>
            </w:pPr>
          </w:p>
        </w:tc>
      </w:tr>
      <w:tr w:rsidR="00AB1A24" w:rsidRPr="00AA1429" w14:paraId="0AFEAE28" w14:textId="77777777" w:rsidTr="00EA13E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AD9" w14:textId="77777777" w:rsidR="00AB1A24" w:rsidRPr="00AA1429" w:rsidRDefault="00AB1A24" w:rsidP="00EA13E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F1A" w14:textId="77777777" w:rsidR="00AB1A24" w:rsidRPr="00AA1429" w:rsidRDefault="00AB1A24" w:rsidP="00EA13E5">
            <w:pPr>
              <w:jc w:val="both"/>
              <w:rPr>
                <w:iCs/>
              </w:rPr>
            </w:pPr>
            <w:r w:rsidRPr="00AA1429">
              <w:rPr>
                <w:iCs/>
              </w:rPr>
              <w:t>Уничтожение печати, передача документов (произвести передачу документов постоянного и временного</w:t>
            </w:r>
            <w:r w:rsidR="0076453A" w:rsidRPr="00AA1429">
              <w:rPr>
                <w:iCs/>
              </w:rPr>
              <w:t xml:space="preserve"> сроков </w:t>
            </w:r>
            <w:r w:rsidRPr="00AA1429">
              <w:rPr>
                <w:iCs/>
              </w:rPr>
              <w:t xml:space="preserve"> хранения согласно номенклатуре дел)</w:t>
            </w:r>
          </w:p>
          <w:p w14:paraId="4559B218" w14:textId="77777777" w:rsidR="00AB1A24" w:rsidRPr="00AA1429" w:rsidRDefault="00AB1A24" w:rsidP="00EA13E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0E8" w14:textId="77777777" w:rsidR="00AB1A24" w:rsidRPr="00AA1429" w:rsidRDefault="00AB1A24" w:rsidP="00EA13E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41E" w14:textId="77777777" w:rsidR="00AB1A24" w:rsidRPr="00AA1429" w:rsidRDefault="00AB1A24" w:rsidP="000A12CC">
            <w:pPr>
              <w:jc w:val="center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9D0" w14:textId="77777777" w:rsidR="00AB1A24" w:rsidRPr="00AA1429" w:rsidRDefault="0076453A" w:rsidP="00EA13E5">
            <w:pPr>
              <w:tabs>
                <w:tab w:val="left" w:pos="5735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AA1429">
              <w:t>Секретарь ликвидационной комиссии</w:t>
            </w:r>
          </w:p>
        </w:tc>
      </w:tr>
    </w:tbl>
    <w:p w14:paraId="676BF3D8" w14:textId="77777777" w:rsidR="00AB1A24" w:rsidRPr="00AA1429" w:rsidRDefault="00AB1A24" w:rsidP="00AB1A24">
      <w:pPr>
        <w:sectPr w:rsidR="00AB1A24" w:rsidRPr="00AA1429" w:rsidSect="00EA13E5">
          <w:pgSz w:w="16840" w:h="11907" w:orient="landscape"/>
          <w:pgMar w:top="1418" w:right="1134" w:bottom="709" w:left="1134" w:header="567" w:footer="567" w:gutter="0"/>
          <w:pgNumType w:start="1"/>
          <w:cols w:space="720"/>
          <w:titlePg/>
        </w:sectPr>
      </w:pPr>
    </w:p>
    <w:p w14:paraId="337691F7" w14:textId="77777777" w:rsidR="00AB1A24" w:rsidRPr="00AA1429" w:rsidRDefault="00AB1A24" w:rsidP="00AB1A24">
      <w:pPr>
        <w:sectPr w:rsidR="00AB1A24" w:rsidRPr="00AA1429" w:rsidSect="00EA13E5">
          <w:type w:val="continuous"/>
          <w:pgSz w:w="16840" w:h="11907" w:orient="landscape"/>
          <w:pgMar w:top="1418" w:right="1134" w:bottom="709" w:left="1134" w:header="567" w:footer="567" w:gutter="0"/>
          <w:pgNumType w:start="1"/>
          <w:cols w:space="720"/>
          <w:titlePg/>
        </w:sectPr>
      </w:pPr>
    </w:p>
    <w:p w14:paraId="66CA8B2B" w14:textId="77777777" w:rsidR="00D5753F" w:rsidRPr="00194B4C" w:rsidRDefault="00D5753F" w:rsidP="00D5753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  <w:r w:rsidRPr="00194B4C">
        <w:rPr>
          <w:bCs/>
          <w:sz w:val="28"/>
          <w:szCs w:val="28"/>
        </w:rPr>
        <w:t xml:space="preserve"> </w:t>
      </w:r>
    </w:p>
    <w:p w14:paraId="1F93E454" w14:textId="77777777" w:rsidR="00AE1272" w:rsidRDefault="00AE1272" w:rsidP="00AE1272">
      <w:pPr>
        <w:ind w:firstLine="48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 решением второй сессии</w:t>
      </w:r>
    </w:p>
    <w:p w14:paraId="07AB23D7" w14:textId="77777777" w:rsidR="00AE1272" w:rsidRDefault="00AE1272" w:rsidP="00AE127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Доволенского муниципального округа</w:t>
      </w:r>
    </w:p>
    <w:p w14:paraId="4B8AA0DC" w14:textId="77777777" w:rsidR="00AE1272" w:rsidRDefault="00AE1272" w:rsidP="00AE127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14:paraId="2049E2C7" w14:textId="13A9D50A" w:rsidR="00AE1272" w:rsidRPr="00AE1272" w:rsidRDefault="00C80031" w:rsidP="00AE1272">
      <w:pPr>
        <w:pStyle w:val="chapter"/>
        <w:ind w:firstLine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26.09.2025 №27</w:t>
      </w:r>
      <w:bookmarkStart w:id="0" w:name="_GoBack"/>
      <w:bookmarkEnd w:id="0"/>
    </w:p>
    <w:p w14:paraId="09B6FFDA" w14:textId="77777777" w:rsidR="00AB1A24" w:rsidRPr="00AA1429" w:rsidRDefault="00AB1A24" w:rsidP="00AB1A24">
      <w:pPr>
        <w:ind w:left="6237"/>
      </w:pPr>
    </w:p>
    <w:p w14:paraId="4C8205B7" w14:textId="77777777" w:rsidR="00AB1A24" w:rsidRPr="00AA1429" w:rsidRDefault="00AB1A24" w:rsidP="00AB1A24">
      <w:pPr>
        <w:jc w:val="center"/>
        <w:rPr>
          <w:b/>
          <w:sz w:val="28"/>
          <w:szCs w:val="28"/>
        </w:rPr>
      </w:pPr>
      <w:r w:rsidRPr="00AA1429">
        <w:rPr>
          <w:b/>
          <w:sz w:val="28"/>
          <w:szCs w:val="28"/>
        </w:rPr>
        <w:t xml:space="preserve">СОСТАВ </w:t>
      </w:r>
    </w:p>
    <w:p w14:paraId="33222E2C" w14:textId="77777777" w:rsidR="00AB1A24" w:rsidRPr="00AA1429" w:rsidRDefault="00AB1A24" w:rsidP="00AB1A24">
      <w:pPr>
        <w:jc w:val="center"/>
        <w:rPr>
          <w:b/>
          <w:sz w:val="28"/>
          <w:szCs w:val="28"/>
        </w:rPr>
      </w:pPr>
      <w:r w:rsidRPr="00AA1429">
        <w:rPr>
          <w:b/>
          <w:sz w:val="28"/>
          <w:szCs w:val="28"/>
        </w:rPr>
        <w:t xml:space="preserve">ликвидационной комиссии </w:t>
      </w:r>
    </w:p>
    <w:p w14:paraId="41522F04" w14:textId="5AE7175E" w:rsidR="00286ED1" w:rsidRDefault="004E3D45" w:rsidP="00AB1A24">
      <w:pPr>
        <w:jc w:val="center"/>
        <w:rPr>
          <w:b/>
          <w:sz w:val="28"/>
          <w:szCs w:val="28"/>
        </w:rPr>
      </w:pPr>
      <w:r w:rsidRPr="00AA1429">
        <w:rPr>
          <w:b/>
          <w:sz w:val="28"/>
          <w:szCs w:val="28"/>
        </w:rPr>
        <w:t xml:space="preserve">администрации </w:t>
      </w:r>
      <w:r w:rsidR="00267FA7">
        <w:rPr>
          <w:b/>
          <w:sz w:val="28"/>
          <w:szCs w:val="28"/>
        </w:rPr>
        <w:t>Доволенского</w:t>
      </w:r>
      <w:r w:rsidRPr="00AA1429">
        <w:rPr>
          <w:b/>
          <w:sz w:val="28"/>
          <w:szCs w:val="28"/>
        </w:rPr>
        <w:t xml:space="preserve"> сельсовета </w:t>
      </w:r>
    </w:p>
    <w:p w14:paraId="08E28EEA" w14:textId="5DCF17AA" w:rsidR="00AB1A24" w:rsidRPr="00AA1429" w:rsidRDefault="001730C0" w:rsidP="00AB1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</w:t>
      </w:r>
      <w:r w:rsidR="00A7541B">
        <w:rPr>
          <w:b/>
          <w:sz w:val="28"/>
          <w:szCs w:val="28"/>
        </w:rPr>
        <w:t xml:space="preserve"> </w:t>
      </w:r>
      <w:r w:rsidR="005E44FB" w:rsidRPr="00AA1429">
        <w:rPr>
          <w:b/>
          <w:sz w:val="28"/>
          <w:szCs w:val="28"/>
        </w:rPr>
        <w:t>района Новосибирской области</w:t>
      </w:r>
    </w:p>
    <w:p w14:paraId="76914E0B" w14:textId="77777777" w:rsidR="00AB1A24" w:rsidRPr="00AA1429" w:rsidRDefault="00AB1A24" w:rsidP="00AB1A24">
      <w:pPr>
        <w:jc w:val="both"/>
        <w:rPr>
          <w:sz w:val="28"/>
          <w:szCs w:val="28"/>
        </w:rPr>
      </w:pPr>
    </w:p>
    <w:p w14:paraId="3F6BEE30" w14:textId="77777777" w:rsidR="00AB1A24" w:rsidRPr="00AA1429" w:rsidRDefault="00AB1A24" w:rsidP="00AB1A24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69"/>
        <w:gridCol w:w="5769"/>
      </w:tblGrid>
      <w:tr w:rsidR="00762A0B" w:rsidRPr="00AA1429" w14:paraId="31DFA796" w14:textId="77777777" w:rsidTr="00492855">
        <w:tc>
          <w:tcPr>
            <w:tcW w:w="3936" w:type="dxa"/>
          </w:tcPr>
          <w:p w14:paraId="2A9D7A62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  <w:r w:rsidRPr="00AA1429">
              <w:rPr>
                <w:sz w:val="28"/>
                <w:szCs w:val="28"/>
              </w:rPr>
              <w:t xml:space="preserve">Председатель </w:t>
            </w:r>
          </w:p>
          <w:p w14:paraId="766CDE5C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  <w:r w:rsidRPr="00AA1429">
              <w:rPr>
                <w:sz w:val="28"/>
                <w:szCs w:val="28"/>
              </w:rPr>
              <w:t>ликвидационной комиссии:</w:t>
            </w:r>
          </w:p>
          <w:p w14:paraId="499B6AAE" w14:textId="77777777" w:rsidR="00762A0B" w:rsidRPr="00AA1429" w:rsidRDefault="00762A0B" w:rsidP="00492855">
            <w:pPr>
              <w:rPr>
                <w:sz w:val="28"/>
                <w:szCs w:val="28"/>
              </w:rPr>
            </w:pPr>
          </w:p>
          <w:p w14:paraId="6A586768" w14:textId="77777777" w:rsidR="00762A0B" w:rsidRPr="00AA1429" w:rsidRDefault="00762A0B" w:rsidP="00492855">
            <w:pPr>
              <w:rPr>
                <w:sz w:val="28"/>
                <w:szCs w:val="28"/>
              </w:rPr>
            </w:pPr>
          </w:p>
          <w:p w14:paraId="5C83E496" w14:textId="77777777" w:rsidR="00762A0B" w:rsidRPr="00AA1429" w:rsidRDefault="00762A0B" w:rsidP="00492855">
            <w:pPr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4AE5263C" w14:textId="6FA8A2E0" w:rsidR="00762A0B" w:rsidRPr="00AA1429" w:rsidRDefault="00267FA7" w:rsidP="004928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Ракута</w:t>
            </w:r>
            <w:proofErr w:type="spellEnd"/>
            <w:r>
              <w:rPr>
                <w:sz w:val="28"/>
                <w:szCs w:val="28"/>
              </w:rPr>
              <w:t xml:space="preserve"> Антон Юрьевич</w:t>
            </w:r>
            <w:r w:rsidR="00762A0B" w:rsidRPr="00AA1429">
              <w:rPr>
                <w:sz w:val="28"/>
                <w:szCs w:val="28"/>
              </w:rPr>
              <w:t xml:space="preserve"> </w:t>
            </w:r>
            <w:r w:rsidR="00A7541B">
              <w:rPr>
                <w:sz w:val="28"/>
                <w:szCs w:val="28"/>
              </w:rPr>
              <w:t>–</w:t>
            </w:r>
            <w:r w:rsidR="00762A0B" w:rsidRPr="00AA1429">
              <w:rPr>
                <w:sz w:val="28"/>
                <w:szCs w:val="28"/>
              </w:rPr>
              <w:t xml:space="preserve"> </w:t>
            </w:r>
            <w:r w:rsidR="00D61EDB">
              <w:rPr>
                <w:sz w:val="28"/>
                <w:szCs w:val="28"/>
              </w:rPr>
              <w:t>Г</w:t>
            </w:r>
            <w:r w:rsidR="00762A0B" w:rsidRPr="00AA1429">
              <w:rPr>
                <w:sz w:val="28"/>
                <w:szCs w:val="28"/>
              </w:rPr>
              <w:t>лав</w:t>
            </w:r>
            <w:r w:rsidR="00E014B6" w:rsidRPr="00AA1429">
              <w:rPr>
                <w:sz w:val="28"/>
                <w:szCs w:val="28"/>
              </w:rPr>
              <w:t>а</w:t>
            </w:r>
            <w:r w:rsidR="00A754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Доволенского</w:t>
            </w:r>
            <w:r w:rsidR="004E3D45" w:rsidRPr="00AA1429">
              <w:rPr>
                <w:sz w:val="28"/>
                <w:szCs w:val="28"/>
              </w:rPr>
              <w:t xml:space="preserve"> сельсовета </w:t>
            </w:r>
            <w:r w:rsidR="001730C0">
              <w:rPr>
                <w:sz w:val="28"/>
                <w:szCs w:val="28"/>
              </w:rPr>
              <w:t>Доволенского</w:t>
            </w:r>
            <w:r w:rsidR="005E44FB" w:rsidRPr="00AA1429">
              <w:rPr>
                <w:sz w:val="28"/>
                <w:szCs w:val="28"/>
              </w:rPr>
              <w:t xml:space="preserve"> </w:t>
            </w:r>
            <w:r w:rsidR="00762A0B" w:rsidRPr="00AA1429">
              <w:rPr>
                <w:sz w:val="28"/>
                <w:szCs w:val="28"/>
              </w:rPr>
              <w:t>района</w:t>
            </w:r>
            <w:r w:rsidR="005E44FB" w:rsidRPr="00AA1429">
              <w:rPr>
                <w:sz w:val="28"/>
                <w:szCs w:val="28"/>
              </w:rPr>
              <w:t xml:space="preserve"> Новосибирской области</w:t>
            </w:r>
            <w:r w:rsidR="00762A0B" w:rsidRPr="00AA1429">
              <w:rPr>
                <w:sz w:val="28"/>
                <w:szCs w:val="28"/>
              </w:rPr>
              <w:t>;</w:t>
            </w:r>
          </w:p>
          <w:p w14:paraId="53F89A2C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</w:p>
          <w:p w14:paraId="033F63AD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</w:p>
        </w:tc>
      </w:tr>
      <w:tr w:rsidR="00762A0B" w:rsidRPr="00AA1429" w14:paraId="4280B75A" w14:textId="77777777" w:rsidTr="00492855">
        <w:tc>
          <w:tcPr>
            <w:tcW w:w="3936" w:type="dxa"/>
          </w:tcPr>
          <w:p w14:paraId="6C2CE0C3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  <w:r w:rsidRPr="00AA1429">
              <w:rPr>
                <w:sz w:val="28"/>
                <w:szCs w:val="28"/>
              </w:rPr>
              <w:t xml:space="preserve">Секретарь </w:t>
            </w:r>
          </w:p>
          <w:p w14:paraId="10B77D52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  <w:r w:rsidRPr="00AA1429">
              <w:rPr>
                <w:sz w:val="28"/>
                <w:szCs w:val="28"/>
              </w:rPr>
              <w:t>ликвидационной комиссии:</w:t>
            </w:r>
          </w:p>
          <w:p w14:paraId="6A4F7C97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066BA9D7" w14:textId="337D6908" w:rsidR="002C64D4" w:rsidRPr="00AA1429" w:rsidRDefault="00267FA7" w:rsidP="002C64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Виктория Романовна</w:t>
            </w:r>
            <w:r w:rsidRPr="00AA1429">
              <w:rPr>
                <w:sz w:val="28"/>
                <w:szCs w:val="28"/>
              </w:rPr>
              <w:t xml:space="preserve"> </w:t>
            </w:r>
            <w:r w:rsidR="003C4A71" w:rsidRPr="00AA1429">
              <w:rPr>
                <w:sz w:val="28"/>
                <w:szCs w:val="28"/>
              </w:rPr>
              <w:t xml:space="preserve">– </w:t>
            </w:r>
            <w:r w:rsidR="00816CF7">
              <w:rPr>
                <w:sz w:val="28"/>
                <w:szCs w:val="28"/>
              </w:rPr>
              <w:t xml:space="preserve">специалист-юрист </w:t>
            </w:r>
            <w:r>
              <w:rPr>
                <w:sz w:val="28"/>
                <w:szCs w:val="28"/>
              </w:rPr>
              <w:t>Доволенского</w:t>
            </w:r>
            <w:r w:rsidR="002C64D4" w:rsidRPr="00AA1429">
              <w:rPr>
                <w:sz w:val="28"/>
                <w:szCs w:val="28"/>
              </w:rPr>
              <w:t xml:space="preserve"> сельсовета </w:t>
            </w:r>
            <w:r w:rsidR="002C64D4">
              <w:rPr>
                <w:sz w:val="28"/>
                <w:szCs w:val="28"/>
              </w:rPr>
              <w:t>Доволенского</w:t>
            </w:r>
            <w:r w:rsidR="002C64D4" w:rsidRPr="00AA1429">
              <w:rPr>
                <w:sz w:val="28"/>
                <w:szCs w:val="28"/>
              </w:rPr>
              <w:t xml:space="preserve"> района Новосибирской области;</w:t>
            </w:r>
          </w:p>
          <w:p w14:paraId="6B5F4FAE" w14:textId="77777777" w:rsidR="00762A0B" w:rsidRPr="00AA1429" w:rsidRDefault="00762A0B" w:rsidP="00AA012C">
            <w:pPr>
              <w:jc w:val="both"/>
              <w:rPr>
                <w:sz w:val="28"/>
                <w:szCs w:val="28"/>
              </w:rPr>
            </w:pPr>
          </w:p>
        </w:tc>
      </w:tr>
      <w:tr w:rsidR="00762A0B" w:rsidRPr="00234EE3" w14:paraId="07952092" w14:textId="77777777" w:rsidTr="00492855">
        <w:tc>
          <w:tcPr>
            <w:tcW w:w="3936" w:type="dxa"/>
          </w:tcPr>
          <w:p w14:paraId="5F06DC53" w14:textId="77777777" w:rsidR="00762A0B" w:rsidRDefault="00762A0B" w:rsidP="00492855">
            <w:pPr>
              <w:jc w:val="both"/>
              <w:rPr>
                <w:sz w:val="28"/>
                <w:szCs w:val="28"/>
              </w:rPr>
            </w:pPr>
          </w:p>
          <w:p w14:paraId="253F33D2" w14:textId="77777777" w:rsidR="00286ED1" w:rsidRPr="00AA1429" w:rsidRDefault="00286ED1" w:rsidP="00492855">
            <w:pPr>
              <w:jc w:val="both"/>
              <w:rPr>
                <w:sz w:val="28"/>
                <w:szCs w:val="28"/>
              </w:rPr>
            </w:pPr>
          </w:p>
          <w:p w14:paraId="04B3C6B3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  <w:r w:rsidRPr="00AA1429">
              <w:rPr>
                <w:sz w:val="28"/>
                <w:szCs w:val="28"/>
              </w:rPr>
              <w:t xml:space="preserve">Члены </w:t>
            </w:r>
          </w:p>
          <w:p w14:paraId="7FDA7879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  <w:r w:rsidRPr="00AA1429">
              <w:rPr>
                <w:sz w:val="28"/>
                <w:szCs w:val="28"/>
              </w:rPr>
              <w:t>ликвидационной комиссии:</w:t>
            </w:r>
          </w:p>
        </w:tc>
        <w:tc>
          <w:tcPr>
            <w:tcW w:w="5918" w:type="dxa"/>
          </w:tcPr>
          <w:p w14:paraId="7B4CA3AD" w14:textId="77777777" w:rsidR="00762A0B" w:rsidRPr="00AA1429" w:rsidRDefault="00762A0B" w:rsidP="00492855">
            <w:pPr>
              <w:jc w:val="both"/>
              <w:rPr>
                <w:sz w:val="28"/>
                <w:szCs w:val="28"/>
              </w:rPr>
            </w:pPr>
          </w:p>
          <w:p w14:paraId="46302F70" w14:textId="77777777" w:rsidR="005E44FB" w:rsidRPr="00AA1429" w:rsidRDefault="005E44FB" w:rsidP="00492855">
            <w:pPr>
              <w:jc w:val="both"/>
              <w:rPr>
                <w:sz w:val="28"/>
                <w:szCs w:val="28"/>
              </w:rPr>
            </w:pPr>
          </w:p>
          <w:p w14:paraId="4198C4D0" w14:textId="6D3322E8" w:rsidR="002C64D4" w:rsidRPr="00AA1429" w:rsidRDefault="00267FA7" w:rsidP="002C6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Елена Геннадьевна</w:t>
            </w:r>
            <w:r w:rsidRPr="00AA1429">
              <w:rPr>
                <w:sz w:val="28"/>
                <w:szCs w:val="28"/>
              </w:rPr>
              <w:t xml:space="preserve"> </w:t>
            </w:r>
            <w:r w:rsidR="00AA012C" w:rsidRPr="00AA1429">
              <w:rPr>
                <w:sz w:val="28"/>
                <w:szCs w:val="28"/>
              </w:rPr>
              <w:t>–</w:t>
            </w:r>
            <w:r w:rsidR="00816CF7">
              <w:rPr>
                <w:sz w:val="28"/>
                <w:szCs w:val="28"/>
              </w:rPr>
              <w:t xml:space="preserve"> заместитель Г</w:t>
            </w:r>
            <w:r w:rsidR="00816CF7" w:rsidRPr="00AA1429">
              <w:rPr>
                <w:sz w:val="28"/>
                <w:szCs w:val="28"/>
              </w:rPr>
              <w:t>лав</w:t>
            </w:r>
            <w:r w:rsidR="00816CF7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>Доволенского</w:t>
            </w:r>
            <w:r w:rsidR="002C64D4" w:rsidRPr="00AA1429">
              <w:rPr>
                <w:sz w:val="28"/>
                <w:szCs w:val="28"/>
              </w:rPr>
              <w:t xml:space="preserve"> сельсовета </w:t>
            </w:r>
            <w:r w:rsidR="002C64D4">
              <w:rPr>
                <w:sz w:val="28"/>
                <w:szCs w:val="28"/>
              </w:rPr>
              <w:t>Доволенского</w:t>
            </w:r>
            <w:r w:rsidR="002C64D4" w:rsidRPr="00AA1429">
              <w:rPr>
                <w:sz w:val="28"/>
                <w:szCs w:val="28"/>
              </w:rPr>
              <w:t xml:space="preserve"> района Новосибирской области;</w:t>
            </w:r>
          </w:p>
          <w:p w14:paraId="1CC33356" w14:textId="77777777" w:rsidR="005E44FB" w:rsidRPr="00234EE3" w:rsidRDefault="005E44FB" w:rsidP="002C64D4">
            <w:pPr>
              <w:jc w:val="both"/>
              <w:rPr>
                <w:sz w:val="28"/>
                <w:szCs w:val="28"/>
              </w:rPr>
            </w:pPr>
          </w:p>
        </w:tc>
      </w:tr>
      <w:tr w:rsidR="00762A0B" w:rsidRPr="00EF4A8E" w14:paraId="1EE971D0" w14:textId="77777777" w:rsidTr="00492855">
        <w:tc>
          <w:tcPr>
            <w:tcW w:w="3936" w:type="dxa"/>
          </w:tcPr>
          <w:p w14:paraId="7F0F2899" w14:textId="77777777" w:rsidR="00762A0B" w:rsidRPr="00EF4A8E" w:rsidRDefault="00762A0B" w:rsidP="004928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03957231" w14:textId="77777777" w:rsidR="00762A0B" w:rsidRDefault="00762A0B" w:rsidP="00492855">
            <w:pPr>
              <w:jc w:val="both"/>
              <w:rPr>
                <w:sz w:val="28"/>
                <w:szCs w:val="28"/>
              </w:rPr>
            </w:pPr>
          </w:p>
          <w:p w14:paraId="174A77FA" w14:textId="77777777" w:rsidR="00762A0B" w:rsidRPr="00EF4A8E" w:rsidRDefault="00762A0B" w:rsidP="00492855">
            <w:pPr>
              <w:jc w:val="both"/>
              <w:rPr>
                <w:sz w:val="28"/>
                <w:szCs w:val="28"/>
              </w:rPr>
            </w:pPr>
          </w:p>
        </w:tc>
      </w:tr>
    </w:tbl>
    <w:p w14:paraId="7CBFF0AE" w14:textId="77777777" w:rsidR="00AB1A24" w:rsidRDefault="00AB1A24" w:rsidP="00AB1A24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14:paraId="6A814549" w14:textId="77777777" w:rsidR="00AB1A24" w:rsidRDefault="00AB1A24" w:rsidP="00AB1A24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14:paraId="7C4BE7F1" w14:textId="77777777" w:rsidR="00AB1A24" w:rsidRDefault="00AB1A24" w:rsidP="00AB1A24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14:paraId="070E145F" w14:textId="77777777" w:rsidR="00AB1A24" w:rsidRPr="00C82E2A" w:rsidRDefault="00AB1A24" w:rsidP="00AB1A24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14:paraId="423031E4" w14:textId="77777777" w:rsidR="00AB1A24" w:rsidRPr="00D95BAD" w:rsidRDefault="00AB1A24" w:rsidP="00AB1A24">
      <w:pPr>
        <w:spacing w:after="120"/>
        <w:ind w:firstLine="567"/>
        <w:jc w:val="center"/>
        <w:outlineLvl w:val="1"/>
        <w:rPr>
          <w:b/>
          <w:sz w:val="28"/>
          <w:szCs w:val="28"/>
        </w:rPr>
      </w:pPr>
    </w:p>
    <w:p w14:paraId="4DF6C634" w14:textId="77777777" w:rsidR="00AB1A24" w:rsidRPr="00082331" w:rsidRDefault="00AB1A24" w:rsidP="00AB1A24">
      <w:pPr>
        <w:autoSpaceDE w:val="0"/>
        <w:autoSpaceDN w:val="0"/>
        <w:adjustRightInd w:val="0"/>
        <w:outlineLvl w:val="0"/>
      </w:pPr>
    </w:p>
    <w:p w14:paraId="0F1E9295" w14:textId="77777777" w:rsidR="00AB1A24" w:rsidRDefault="00AB1A24" w:rsidP="00AB1A24">
      <w:pPr>
        <w:tabs>
          <w:tab w:val="left" w:pos="7230"/>
        </w:tabs>
        <w:jc w:val="right"/>
        <w:rPr>
          <w:sz w:val="28"/>
          <w:szCs w:val="28"/>
        </w:rPr>
      </w:pPr>
    </w:p>
    <w:p w14:paraId="22EA21DE" w14:textId="77777777" w:rsidR="00E64AE6" w:rsidRDefault="00E64AE6" w:rsidP="00290E0E">
      <w:pPr>
        <w:rPr>
          <w:sz w:val="28"/>
          <w:szCs w:val="28"/>
        </w:rPr>
      </w:pPr>
    </w:p>
    <w:p w14:paraId="0B21FCEC" w14:textId="77777777" w:rsidR="009D3BC0" w:rsidRDefault="009D3BC0" w:rsidP="001D4DA3">
      <w:pPr>
        <w:ind w:firstLine="708"/>
        <w:jc w:val="both"/>
        <w:rPr>
          <w:sz w:val="28"/>
          <w:szCs w:val="28"/>
        </w:rPr>
      </w:pPr>
    </w:p>
    <w:p w14:paraId="31F090D9" w14:textId="77777777" w:rsidR="001A4C65" w:rsidRPr="00290E0E" w:rsidRDefault="001A4C65" w:rsidP="007C5A74">
      <w:pPr>
        <w:jc w:val="right"/>
        <w:rPr>
          <w:sz w:val="28"/>
          <w:szCs w:val="28"/>
        </w:rPr>
      </w:pPr>
    </w:p>
    <w:sectPr w:rsidR="001A4C65" w:rsidRPr="00290E0E" w:rsidSect="007C5A74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EAA4A" w14:textId="77777777" w:rsidR="00305E64" w:rsidRDefault="00305E64" w:rsidP="00AC5C3C">
      <w:r>
        <w:separator/>
      </w:r>
    </w:p>
  </w:endnote>
  <w:endnote w:type="continuationSeparator" w:id="0">
    <w:p w14:paraId="494A5E6F" w14:textId="77777777" w:rsidR="00305E64" w:rsidRDefault="00305E64" w:rsidP="00AC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3BFF" w14:textId="77777777" w:rsidR="00305E64" w:rsidRDefault="00305E64" w:rsidP="00AC5C3C">
      <w:r>
        <w:separator/>
      </w:r>
    </w:p>
  </w:footnote>
  <w:footnote w:type="continuationSeparator" w:id="0">
    <w:p w14:paraId="3D67E922" w14:textId="77777777" w:rsidR="00305E64" w:rsidRDefault="00305E64" w:rsidP="00AC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6A20" w14:textId="77777777" w:rsidR="00BF160C" w:rsidRDefault="00100212">
    <w:pPr>
      <w:pStyle w:val="a4"/>
      <w:jc w:val="center"/>
    </w:pPr>
    <w:r>
      <w:fldChar w:fldCharType="begin"/>
    </w:r>
    <w:r w:rsidR="007B6DE4">
      <w:instrText xml:space="preserve"> PAGE   \* MERGEFORMAT </w:instrText>
    </w:r>
    <w:r>
      <w:fldChar w:fldCharType="separate"/>
    </w:r>
    <w:r w:rsidR="005E44FB">
      <w:rPr>
        <w:noProof/>
      </w:rPr>
      <w:t>2</w:t>
    </w:r>
    <w:r>
      <w:rPr>
        <w:noProof/>
      </w:rPr>
      <w:fldChar w:fldCharType="end"/>
    </w:r>
  </w:p>
  <w:p w14:paraId="4CE631BB" w14:textId="77777777" w:rsidR="00BF160C" w:rsidRDefault="00BF16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40F53" w14:textId="77777777" w:rsidR="00B37EF2" w:rsidRDefault="00B37E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CDF"/>
    <w:multiLevelType w:val="hybridMultilevel"/>
    <w:tmpl w:val="FBACAA32"/>
    <w:lvl w:ilvl="0" w:tplc="84124D5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72543"/>
    <w:multiLevelType w:val="hybridMultilevel"/>
    <w:tmpl w:val="71FAEF14"/>
    <w:lvl w:ilvl="0" w:tplc="84124D5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CD7E59"/>
    <w:multiLevelType w:val="multilevel"/>
    <w:tmpl w:val="C204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C7CEF"/>
    <w:multiLevelType w:val="hybridMultilevel"/>
    <w:tmpl w:val="D35C277A"/>
    <w:lvl w:ilvl="0" w:tplc="C1F684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F3D3E"/>
    <w:multiLevelType w:val="hybridMultilevel"/>
    <w:tmpl w:val="4E56BC06"/>
    <w:lvl w:ilvl="0" w:tplc="84124D5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75"/>
    <w:rsid w:val="00047107"/>
    <w:rsid w:val="00056412"/>
    <w:rsid w:val="000633F2"/>
    <w:rsid w:val="000670A2"/>
    <w:rsid w:val="000716BC"/>
    <w:rsid w:val="00080E77"/>
    <w:rsid w:val="00082331"/>
    <w:rsid w:val="000837F6"/>
    <w:rsid w:val="00085155"/>
    <w:rsid w:val="000A12CC"/>
    <w:rsid w:val="000A7BA7"/>
    <w:rsid w:val="000B4CD9"/>
    <w:rsid w:val="000C56EE"/>
    <w:rsid w:val="000D5761"/>
    <w:rsid w:val="000E1881"/>
    <w:rsid w:val="000F23A6"/>
    <w:rsid w:val="00100212"/>
    <w:rsid w:val="0013518D"/>
    <w:rsid w:val="0014230D"/>
    <w:rsid w:val="00147E27"/>
    <w:rsid w:val="001730C0"/>
    <w:rsid w:val="00183375"/>
    <w:rsid w:val="001910B3"/>
    <w:rsid w:val="001A28AB"/>
    <w:rsid w:val="001A4C65"/>
    <w:rsid w:val="001A77DF"/>
    <w:rsid w:val="001A7D60"/>
    <w:rsid w:val="001B5B3F"/>
    <w:rsid w:val="001D4DA3"/>
    <w:rsid w:val="001D55BD"/>
    <w:rsid w:val="0022224E"/>
    <w:rsid w:val="00230F39"/>
    <w:rsid w:val="0024489E"/>
    <w:rsid w:val="002458CA"/>
    <w:rsid w:val="00256F7E"/>
    <w:rsid w:val="00257D57"/>
    <w:rsid w:val="00267FA7"/>
    <w:rsid w:val="002702F9"/>
    <w:rsid w:val="00286ED1"/>
    <w:rsid w:val="00290E0E"/>
    <w:rsid w:val="002911F4"/>
    <w:rsid w:val="00291D88"/>
    <w:rsid w:val="0029583E"/>
    <w:rsid w:val="002B321D"/>
    <w:rsid w:val="002C64D4"/>
    <w:rsid w:val="002D2B70"/>
    <w:rsid w:val="002E4FFE"/>
    <w:rsid w:val="002E5BF6"/>
    <w:rsid w:val="002E6412"/>
    <w:rsid w:val="002F72E0"/>
    <w:rsid w:val="00300FDC"/>
    <w:rsid w:val="00305E64"/>
    <w:rsid w:val="00323D30"/>
    <w:rsid w:val="00340EF4"/>
    <w:rsid w:val="00362281"/>
    <w:rsid w:val="00365CDF"/>
    <w:rsid w:val="00367729"/>
    <w:rsid w:val="0038693E"/>
    <w:rsid w:val="00387D1D"/>
    <w:rsid w:val="0039600C"/>
    <w:rsid w:val="003A56D5"/>
    <w:rsid w:val="003B6F99"/>
    <w:rsid w:val="003C4A71"/>
    <w:rsid w:val="003C78B9"/>
    <w:rsid w:val="00440B17"/>
    <w:rsid w:val="0044595D"/>
    <w:rsid w:val="00445D98"/>
    <w:rsid w:val="00453A2B"/>
    <w:rsid w:val="00475D8E"/>
    <w:rsid w:val="00480BA0"/>
    <w:rsid w:val="004A59A2"/>
    <w:rsid w:val="004E3D45"/>
    <w:rsid w:val="004F3809"/>
    <w:rsid w:val="00531936"/>
    <w:rsid w:val="005351F9"/>
    <w:rsid w:val="00541C14"/>
    <w:rsid w:val="005505B4"/>
    <w:rsid w:val="00556182"/>
    <w:rsid w:val="00561EBA"/>
    <w:rsid w:val="005667EC"/>
    <w:rsid w:val="00573E08"/>
    <w:rsid w:val="005755CF"/>
    <w:rsid w:val="00575946"/>
    <w:rsid w:val="0058501E"/>
    <w:rsid w:val="005A0990"/>
    <w:rsid w:val="005A1A67"/>
    <w:rsid w:val="005B23E2"/>
    <w:rsid w:val="005C626E"/>
    <w:rsid w:val="005D70DD"/>
    <w:rsid w:val="005E44FB"/>
    <w:rsid w:val="00650223"/>
    <w:rsid w:val="0065371B"/>
    <w:rsid w:val="00664404"/>
    <w:rsid w:val="006666FD"/>
    <w:rsid w:val="00681F36"/>
    <w:rsid w:val="00685104"/>
    <w:rsid w:val="00687527"/>
    <w:rsid w:val="006B336C"/>
    <w:rsid w:val="006D7F5D"/>
    <w:rsid w:val="006E7650"/>
    <w:rsid w:val="006F440D"/>
    <w:rsid w:val="006F610D"/>
    <w:rsid w:val="007026C5"/>
    <w:rsid w:val="00704D18"/>
    <w:rsid w:val="00704E71"/>
    <w:rsid w:val="00713BC4"/>
    <w:rsid w:val="007210CF"/>
    <w:rsid w:val="00724956"/>
    <w:rsid w:val="0074296E"/>
    <w:rsid w:val="00743F5C"/>
    <w:rsid w:val="00752C10"/>
    <w:rsid w:val="00756F04"/>
    <w:rsid w:val="00762A0B"/>
    <w:rsid w:val="0076453A"/>
    <w:rsid w:val="0077009F"/>
    <w:rsid w:val="00771F94"/>
    <w:rsid w:val="007A1706"/>
    <w:rsid w:val="007A4755"/>
    <w:rsid w:val="007A4875"/>
    <w:rsid w:val="007B6DE4"/>
    <w:rsid w:val="007B73D9"/>
    <w:rsid w:val="007B7D3D"/>
    <w:rsid w:val="007C5A74"/>
    <w:rsid w:val="007F0121"/>
    <w:rsid w:val="008040D9"/>
    <w:rsid w:val="00810823"/>
    <w:rsid w:val="008118A8"/>
    <w:rsid w:val="00816CF7"/>
    <w:rsid w:val="0087466A"/>
    <w:rsid w:val="00882F95"/>
    <w:rsid w:val="008861DB"/>
    <w:rsid w:val="00894A3F"/>
    <w:rsid w:val="008A1CD6"/>
    <w:rsid w:val="008C0C5C"/>
    <w:rsid w:val="008C4D61"/>
    <w:rsid w:val="008D4141"/>
    <w:rsid w:val="008F257B"/>
    <w:rsid w:val="0090774D"/>
    <w:rsid w:val="0092258C"/>
    <w:rsid w:val="00933E60"/>
    <w:rsid w:val="0093492A"/>
    <w:rsid w:val="009432B0"/>
    <w:rsid w:val="00953ECC"/>
    <w:rsid w:val="009569C0"/>
    <w:rsid w:val="009575CD"/>
    <w:rsid w:val="009608B7"/>
    <w:rsid w:val="00970812"/>
    <w:rsid w:val="00980D36"/>
    <w:rsid w:val="009A0508"/>
    <w:rsid w:val="009A4FF4"/>
    <w:rsid w:val="009A5290"/>
    <w:rsid w:val="009B0869"/>
    <w:rsid w:val="009C0B4C"/>
    <w:rsid w:val="009C24C8"/>
    <w:rsid w:val="009D35CE"/>
    <w:rsid w:val="009D3BC0"/>
    <w:rsid w:val="009E4C54"/>
    <w:rsid w:val="00A1633B"/>
    <w:rsid w:val="00A5271A"/>
    <w:rsid w:val="00A55047"/>
    <w:rsid w:val="00A63F0B"/>
    <w:rsid w:val="00A640E2"/>
    <w:rsid w:val="00A72860"/>
    <w:rsid w:val="00A7541B"/>
    <w:rsid w:val="00A875D1"/>
    <w:rsid w:val="00AA012C"/>
    <w:rsid w:val="00AA0E12"/>
    <w:rsid w:val="00AA1429"/>
    <w:rsid w:val="00AA1FA3"/>
    <w:rsid w:val="00AB1A24"/>
    <w:rsid w:val="00AC5C3C"/>
    <w:rsid w:val="00AE1272"/>
    <w:rsid w:val="00AE1D47"/>
    <w:rsid w:val="00AE7575"/>
    <w:rsid w:val="00B03A64"/>
    <w:rsid w:val="00B06974"/>
    <w:rsid w:val="00B07C2A"/>
    <w:rsid w:val="00B116EE"/>
    <w:rsid w:val="00B1327C"/>
    <w:rsid w:val="00B14A0D"/>
    <w:rsid w:val="00B21F05"/>
    <w:rsid w:val="00B242D6"/>
    <w:rsid w:val="00B27CFE"/>
    <w:rsid w:val="00B34AF0"/>
    <w:rsid w:val="00B37EF2"/>
    <w:rsid w:val="00B45DA3"/>
    <w:rsid w:val="00B50BCF"/>
    <w:rsid w:val="00B53E48"/>
    <w:rsid w:val="00B54A0B"/>
    <w:rsid w:val="00B82054"/>
    <w:rsid w:val="00B963B4"/>
    <w:rsid w:val="00BA78BA"/>
    <w:rsid w:val="00BB47A4"/>
    <w:rsid w:val="00BC0767"/>
    <w:rsid w:val="00BC0C67"/>
    <w:rsid w:val="00BC7448"/>
    <w:rsid w:val="00BF160C"/>
    <w:rsid w:val="00BF3DA6"/>
    <w:rsid w:val="00BF4DBB"/>
    <w:rsid w:val="00C01F01"/>
    <w:rsid w:val="00C16385"/>
    <w:rsid w:val="00C31401"/>
    <w:rsid w:val="00C34DEC"/>
    <w:rsid w:val="00C42456"/>
    <w:rsid w:val="00C55DC1"/>
    <w:rsid w:val="00C56516"/>
    <w:rsid w:val="00C7488B"/>
    <w:rsid w:val="00C80031"/>
    <w:rsid w:val="00C846DD"/>
    <w:rsid w:val="00C9329C"/>
    <w:rsid w:val="00C95C5D"/>
    <w:rsid w:val="00C96F91"/>
    <w:rsid w:val="00C974CB"/>
    <w:rsid w:val="00CA7ABB"/>
    <w:rsid w:val="00CB1534"/>
    <w:rsid w:val="00CC27A4"/>
    <w:rsid w:val="00CC391D"/>
    <w:rsid w:val="00CC4A60"/>
    <w:rsid w:val="00CC7113"/>
    <w:rsid w:val="00CD2BD5"/>
    <w:rsid w:val="00CE1430"/>
    <w:rsid w:val="00CF56E9"/>
    <w:rsid w:val="00D17B09"/>
    <w:rsid w:val="00D47D0A"/>
    <w:rsid w:val="00D5558D"/>
    <w:rsid w:val="00D5753F"/>
    <w:rsid w:val="00D61EDB"/>
    <w:rsid w:val="00D7118B"/>
    <w:rsid w:val="00D72AC7"/>
    <w:rsid w:val="00D763F0"/>
    <w:rsid w:val="00D939FE"/>
    <w:rsid w:val="00DA4AB0"/>
    <w:rsid w:val="00DA4E9A"/>
    <w:rsid w:val="00DA7D62"/>
    <w:rsid w:val="00DA7F6A"/>
    <w:rsid w:val="00DB5983"/>
    <w:rsid w:val="00DC72E0"/>
    <w:rsid w:val="00DC7C61"/>
    <w:rsid w:val="00E014B6"/>
    <w:rsid w:val="00E07574"/>
    <w:rsid w:val="00E17FF1"/>
    <w:rsid w:val="00E30483"/>
    <w:rsid w:val="00E405C0"/>
    <w:rsid w:val="00E63340"/>
    <w:rsid w:val="00E64AE6"/>
    <w:rsid w:val="00E9354B"/>
    <w:rsid w:val="00E935D6"/>
    <w:rsid w:val="00E950ED"/>
    <w:rsid w:val="00EA13E5"/>
    <w:rsid w:val="00EB18EF"/>
    <w:rsid w:val="00EC46CA"/>
    <w:rsid w:val="00ED14CE"/>
    <w:rsid w:val="00ED5493"/>
    <w:rsid w:val="00ED6C92"/>
    <w:rsid w:val="00EF0502"/>
    <w:rsid w:val="00EF58C4"/>
    <w:rsid w:val="00F07AB5"/>
    <w:rsid w:val="00F131EA"/>
    <w:rsid w:val="00F2420C"/>
    <w:rsid w:val="00F40BAC"/>
    <w:rsid w:val="00F712BC"/>
    <w:rsid w:val="00F816E7"/>
    <w:rsid w:val="00FA3D82"/>
    <w:rsid w:val="00FA44A8"/>
    <w:rsid w:val="00FB0352"/>
    <w:rsid w:val="00FB5676"/>
    <w:rsid w:val="00FC63D1"/>
    <w:rsid w:val="00FD5549"/>
    <w:rsid w:val="00FD7EA2"/>
    <w:rsid w:val="00FE76B5"/>
    <w:rsid w:val="00FF40E8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614B6807"/>
  <w15:docId w15:val="{F54336F1-B84E-403F-80B4-D19FF140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31"/>
    <w:rPr>
      <w:rFonts w:eastAsia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E127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3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082331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82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nhideWhenUsed/>
    <w:rsid w:val="007A4875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7A4875"/>
    <w:rPr>
      <w:rFonts w:eastAsia="Times New Roman" w:cs="Times New Roman"/>
      <w:sz w:val="28"/>
      <w:szCs w:val="20"/>
    </w:rPr>
  </w:style>
  <w:style w:type="paragraph" w:styleId="a8">
    <w:name w:val="No Spacing"/>
    <w:uiPriority w:val="1"/>
    <w:qFormat/>
    <w:rsid w:val="00B34AF0"/>
    <w:rPr>
      <w:rFonts w:eastAsia="Times New Roman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AC5C3C"/>
    <w:rPr>
      <w:sz w:val="20"/>
      <w:szCs w:val="20"/>
    </w:rPr>
  </w:style>
  <w:style w:type="character" w:customStyle="1" w:styleId="aa">
    <w:name w:val="Текст сноски Знак"/>
    <w:link w:val="a9"/>
    <w:semiHidden/>
    <w:rsid w:val="00AC5C3C"/>
    <w:rPr>
      <w:rFonts w:eastAsia="Times New Roman"/>
    </w:rPr>
  </w:style>
  <w:style w:type="character" w:styleId="ab">
    <w:name w:val="footnote reference"/>
    <w:semiHidden/>
    <w:unhideWhenUsed/>
    <w:rsid w:val="00AC5C3C"/>
    <w:rPr>
      <w:vertAlign w:val="superscript"/>
    </w:rPr>
  </w:style>
  <w:style w:type="paragraph" w:styleId="ac">
    <w:name w:val="List Paragraph"/>
    <w:basedOn w:val="a"/>
    <w:qFormat/>
    <w:rsid w:val="002E5BF6"/>
    <w:pPr>
      <w:ind w:left="720"/>
      <w:contextualSpacing/>
    </w:pPr>
  </w:style>
  <w:style w:type="character" w:customStyle="1" w:styleId="ad">
    <w:name w:val="Основной текст_"/>
    <w:link w:val="3"/>
    <w:locked/>
    <w:rsid w:val="002E5BF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E5BF6"/>
    <w:pPr>
      <w:widowControl w:val="0"/>
      <w:shd w:val="clear" w:color="auto" w:fill="FFFFFF"/>
      <w:spacing w:before="540" w:line="322" w:lineRule="exact"/>
      <w:jc w:val="both"/>
    </w:pPr>
    <w:rPr>
      <w:rFonts w:eastAsia="Calibri"/>
      <w:sz w:val="26"/>
      <w:szCs w:val="26"/>
    </w:rPr>
  </w:style>
  <w:style w:type="character" w:customStyle="1" w:styleId="13">
    <w:name w:val="Основной текст + 13"/>
    <w:aliases w:val="5 pt,Интервал 0 pt"/>
    <w:rsid w:val="002E5BF6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E405C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405C0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BF16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BF160C"/>
    <w:rPr>
      <w:rFonts w:eastAsia="Times New Roman"/>
      <w:sz w:val="24"/>
      <w:szCs w:val="24"/>
    </w:rPr>
  </w:style>
  <w:style w:type="paragraph" w:customStyle="1" w:styleId="ConsNormal">
    <w:name w:val="ConsNormal"/>
    <w:rsid w:val="00D72A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s3">
    <w:name w:val="s3"/>
    <w:rsid w:val="00D72AC7"/>
    <w:rPr>
      <w:rFonts w:cs="Times New Roman"/>
    </w:rPr>
  </w:style>
  <w:style w:type="character" w:styleId="af2">
    <w:name w:val="Hyperlink"/>
    <w:uiPriority w:val="99"/>
    <w:semiHidden/>
    <w:rsid w:val="00AB1A24"/>
    <w:rPr>
      <w:rFonts w:cs="Times New Roman"/>
      <w:color w:val="0000FF"/>
      <w:u w:val="single"/>
    </w:rPr>
  </w:style>
  <w:style w:type="paragraph" w:customStyle="1" w:styleId="chapter">
    <w:name w:val="chapter"/>
    <w:basedOn w:val="a"/>
    <w:rsid w:val="00AB1A24"/>
    <w:pPr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B1A24"/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300FDC"/>
    <w:pPr>
      <w:widowControl w:val="0"/>
    </w:pPr>
    <w:rPr>
      <w:rFonts w:ascii="Courier New" w:eastAsia="Times New Roman" w:hAnsi="Courier New"/>
    </w:rPr>
  </w:style>
  <w:style w:type="character" w:customStyle="1" w:styleId="30">
    <w:name w:val="Основной текст (3) + Не курсив"/>
    <w:rsid w:val="00E935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AE1272"/>
    <w:rPr>
      <w:rFonts w:ascii="Arial" w:eastAsia="Times New Roman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1171859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117185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11718599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sk3\Desktop\&#1087;&#1088;&#1086;&#1077;&#1082;&#1090;%20&#1079;&#1072;&#1082;&#1086;&#1085;&#1072;%20&#1054;&#1088;&#1076;&#1080;&#1085;&#1089;&#1082;&#1080;&#1081;%20&#1084;&#1091;&#1085;&#1080;&#1094;&#1080;&#1087;&#1072;&#1083;&#1100;&#1085;&#1099;&#1081;%20&#1086;&#1082;&#1088;&#1091;&#1075;\&#1041;&#1083;&#1072;&#1085;&#1082;%20&#1088;&#1077;&#1096;&#1077;&#1085;&#1080;&#1103;%20&#1044;&#1091;&#1084;&#1099;%202%20&#1087;&#1086;&#1076;&#1087;&#1080;&#1089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E13C-E656-4962-8C03-213652C1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Думы 2 подписи</Template>
  <TotalTime>124</TotalTime>
  <Pages>12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17753</CharactersWithSpaces>
  <SharedDoc>false</SharedDoc>
  <HLinks>
    <vt:vector size="6" baseType="variant"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http://www.nalog.ru/rn77/about_fts/docs/4192875/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Земское собрание 3</dc:creator>
  <cp:lastModifiedBy>BEST</cp:lastModifiedBy>
  <cp:revision>17</cp:revision>
  <cp:lastPrinted>2025-09-25T10:02:00Z</cp:lastPrinted>
  <dcterms:created xsi:type="dcterms:W3CDTF">2025-09-19T05:35:00Z</dcterms:created>
  <dcterms:modified xsi:type="dcterms:W3CDTF">2025-09-28T07:40:00Z</dcterms:modified>
</cp:coreProperties>
</file>